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9E809E" w14:textId="77777777" w:rsidR="00D612D8" w:rsidRDefault="00554199" w:rsidP="00554199">
      <w:pPr>
        <w:pStyle w:val="Otsikko1"/>
        <w:rPr>
          <w:sz w:val="36"/>
          <w:szCs w:val="36"/>
        </w:rPr>
      </w:pPr>
      <w:r w:rsidRPr="00C36502">
        <w:rPr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191E052B" wp14:editId="1C0F3964">
            <wp:simplePos x="0" y="0"/>
            <wp:positionH relativeFrom="column">
              <wp:posOffset>3810</wp:posOffset>
            </wp:positionH>
            <wp:positionV relativeFrom="page">
              <wp:posOffset>772160</wp:posOffset>
            </wp:positionV>
            <wp:extent cx="1256400" cy="885600"/>
            <wp:effectExtent l="0" t="0" r="1270" b="0"/>
            <wp:wrapSquare wrapText="right"/>
            <wp:docPr id="1970047684" name="Kuva 1" descr="Kuva, joka sisältää kohteen koira, teksti, nisäkäs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0047684" name="Kuva 1" descr="Kuva, joka sisältää kohteen koira, teksti, nisäkäs&#10;&#10;Kuvaus luotu automaattisesti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6400" cy="88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56F9" w:rsidRPr="00C36502">
        <w:rPr>
          <w:sz w:val="36"/>
          <w:szCs w:val="36"/>
        </w:rPr>
        <w:t>PEVISA-poikkeuslupa</w:t>
      </w:r>
      <w:r w:rsidRPr="00C36502">
        <w:rPr>
          <w:sz w:val="36"/>
          <w:szCs w:val="36"/>
        </w:rPr>
        <w:t>hakemus</w:t>
      </w:r>
      <w:r w:rsidR="00DC56F9" w:rsidRPr="00C36502">
        <w:rPr>
          <w:sz w:val="36"/>
          <w:szCs w:val="36"/>
        </w:rPr>
        <w:t xml:space="preserve"> yli 8-vuotiaan selkäkuvaamattoman koiran käyttöön</w:t>
      </w:r>
    </w:p>
    <w:p w14:paraId="13B8E419" w14:textId="77777777" w:rsidR="0007025C" w:rsidRPr="0007025C" w:rsidRDefault="0007025C" w:rsidP="0007025C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814CCB" w:rsidRPr="00C36502" w14:paraId="7CF6460B" w14:textId="77777777" w:rsidTr="00672E19">
        <w:tc>
          <w:tcPr>
            <w:tcW w:w="9628" w:type="dxa"/>
            <w:gridSpan w:val="2"/>
            <w:shd w:val="clear" w:color="auto" w:fill="F2F2F2" w:themeFill="background1" w:themeFillShade="F2"/>
          </w:tcPr>
          <w:p w14:paraId="37135D7D" w14:textId="77777777" w:rsidR="00814CCB" w:rsidRPr="00C36502" w:rsidRDefault="00814CCB" w:rsidP="007376B5">
            <w:pPr>
              <w:pStyle w:val="Otsikko2"/>
              <w:jc w:val="both"/>
              <w:rPr>
                <w:sz w:val="28"/>
                <w:szCs w:val="28"/>
              </w:rPr>
            </w:pPr>
            <w:r w:rsidRPr="00C36502">
              <w:rPr>
                <w:sz w:val="28"/>
                <w:szCs w:val="28"/>
              </w:rPr>
              <w:t>Kasvattaja</w:t>
            </w:r>
          </w:p>
        </w:tc>
      </w:tr>
      <w:tr w:rsidR="005C6E45" w:rsidRPr="00C36502" w14:paraId="4618C13A" w14:textId="77777777" w:rsidTr="00952E60">
        <w:trPr>
          <w:trHeight w:val="680"/>
        </w:trPr>
        <w:tc>
          <w:tcPr>
            <w:tcW w:w="4814" w:type="dxa"/>
          </w:tcPr>
          <w:p w14:paraId="38C97683" w14:textId="3C5F67BE" w:rsidR="005C6E45" w:rsidRDefault="00814CCB">
            <w:pPr>
              <w:rPr>
                <w:sz w:val="20"/>
                <w:szCs w:val="20"/>
              </w:rPr>
            </w:pPr>
            <w:r w:rsidRPr="00C36502">
              <w:rPr>
                <w:sz w:val="20"/>
                <w:szCs w:val="20"/>
              </w:rPr>
              <w:t>Nimi</w:t>
            </w:r>
          </w:p>
          <w:p w14:paraId="0EEA18B3" w14:textId="210CC1B5" w:rsidR="00526EC5" w:rsidRPr="00C36502" w:rsidRDefault="00000000" w:rsidP="00DF76EF">
            <w:pPr>
              <w:tabs>
                <w:tab w:val="center" w:pos="2299"/>
                <w:tab w:val="left" w:pos="2730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790013725"/>
                <w:placeholder>
                  <w:docPart w:val="EDB38013BFFF492B88E069FD1B054BBC"/>
                </w:placeholder>
                <w:showingPlcHdr/>
                <w:text/>
              </w:sdtPr>
              <w:sdtContent>
                <w:r w:rsidR="00FC0099">
                  <w:rPr>
                    <w:rStyle w:val="Paikkamerkkiteksti"/>
                  </w:rPr>
                  <w:t>Etunimi, Sukunimi</w:t>
                </w:r>
              </w:sdtContent>
            </w:sdt>
            <w:r w:rsidR="00DF76EF">
              <w:rPr>
                <w:sz w:val="20"/>
                <w:szCs w:val="20"/>
              </w:rPr>
              <w:tab/>
            </w:r>
          </w:p>
        </w:tc>
        <w:tc>
          <w:tcPr>
            <w:tcW w:w="4814" w:type="dxa"/>
          </w:tcPr>
          <w:p w14:paraId="43E5EC53" w14:textId="77777777" w:rsidR="005C6E45" w:rsidRDefault="00814CCB">
            <w:pPr>
              <w:rPr>
                <w:sz w:val="20"/>
                <w:szCs w:val="20"/>
              </w:rPr>
            </w:pPr>
            <w:r w:rsidRPr="00C36502">
              <w:rPr>
                <w:sz w:val="20"/>
                <w:szCs w:val="20"/>
              </w:rPr>
              <w:t>Kennelnimi</w:t>
            </w:r>
          </w:p>
          <w:sdt>
            <w:sdtPr>
              <w:rPr>
                <w:sz w:val="20"/>
                <w:szCs w:val="20"/>
              </w:rPr>
              <w:id w:val="-1296745557"/>
              <w:placeholder>
                <w:docPart w:val="5C8B40D42D18402E8CBD02E45AE956D9"/>
              </w:placeholder>
              <w:showingPlcHdr/>
              <w:text/>
            </w:sdtPr>
            <w:sdtContent>
              <w:p w14:paraId="45C23284" w14:textId="571C1160" w:rsidR="00526EC5" w:rsidRPr="00C36502" w:rsidRDefault="00FC0099">
                <w:pPr>
                  <w:rPr>
                    <w:sz w:val="20"/>
                    <w:szCs w:val="20"/>
                  </w:rPr>
                </w:pPr>
                <w:r>
                  <w:rPr>
                    <w:rStyle w:val="Paikkamerkkiteksti"/>
                  </w:rPr>
                  <w:t>Kennelnimi</w:t>
                </w:r>
              </w:p>
            </w:sdtContent>
          </w:sdt>
        </w:tc>
      </w:tr>
      <w:tr w:rsidR="00345E41" w:rsidRPr="00C36502" w14:paraId="746E1BAD" w14:textId="77777777" w:rsidTr="00A64592">
        <w:trPr>
          <w:trHeight w:val="680"/>
        </w:trPr>
        <w:tc>
          <w:tcPr>
            <w:tcW w:w="9628" w:type="dxa"/>
            <w:gridSpan w:val="2"/>
          </w:tcPr>
          <w:p w14:paraId="4525E1A1" w14:textId="77777777" w:rsidR="00345E41" w:rsidRDefault="00345E41">
            <w:pPr>
              <w:rPr>
                <w:sz w:val="20"/>
                <w:szCs w:val="20"/>
              </w:rPr>
            </w:pPr>
            <w:r w:rsidRPr="00C36502">
              <w:rPr>
                <w:sz w:val="20"/>
                <w:szCs w:val="20"/>
              </w:rPr>
              <w:t>Osoite</w:t>
            </w:r>
          </w:p>
          <w:sdt>
            <w:sdtPr>
              <w:rPr>
                <w:sz w:val="20"/>
                <w:szCs w:val="20"/>
              </w:rPr>
              <w:id w:val="877580874"/>
              <w:placeholder>
                <w:docPart w:val="8497F417DC02419D8F01A2EE9BEA1321"/>
              </w:placeholder>
              <w:showingPlcHdr/>
              <w:text/>
            </w:sdtPr>
            <w:sdtContent>
              <w:p w14:paraId="3EB9AEA7" w14:textId="7C71DFCC" w:rsidR="00526EC5" w:rsidRPr="00C36502" w:rsidRDefault="00526EC5">
                <w:pPr>
                  <w:rPr>
                    <w:sz w:val="20"/>
                    <w:szCs w:val="20"/>
                  </w:rPr>
                </w:pPr>
                <w:r>
                  <w:rPr>
                    <w:rStyle w:val="Paikkamerkkiteksti"/>
                  </w:rPr>
                  <w:t>Katuosoite, postinumero postipaikka</w:t>
                </w:r>
              </w:p>
            </w:sdtContent>
          </w:sdt>
        </w:tc>
      </w:tr>
      <w:tr w:rsidR="00C20EF9" w:rsidRPr="00C36502" w14:paraId="26A3BA01" w14:textId="77777777" w:rsidTr="00952E60">
        <w:trPr>
          <w:trHeight w:val="680"/>
        </w:trPr>
        <w:tc>
          <w:tcPr>
            <w:tcW w:w="4814" w:type="dxa"/>
          </w:tcPr>
          <w:p w14:paraId="200F0865" w14:textId="77777777" w:rsidR="00C20EF9" w:rsidRDefault="00345E41">
            <w:pPr>
              <w:rPr>
                <w:sz w:val="20"/>
                <w:szCs w:val="20"/>
              </w:rPr>
            </w:pPr>
            <w:r w:rsidRPr="00C36502">
              <w:rPr>
                <w:sz w:val="20"/>
                <w:szCs w:val="20"/>
              </w:rPr>
              <w:t>Sähköpostiosoite</w:t>
            </w:r>
          </w:p>
          <w:sdt>
            <w:sdtPr>
              <w:rPr>
                <w:sz w:val="20"/>
                <w:szCs w:val="20"/>
              </w:rPr>
              <w:id w:val="605924525"/>
              <w:placeholder>
                <w:docPart w:val="6ADBB9BE95E54A8394591E6E6E6FA5B0"/>
              </w:placeholder>
              <w:showingPlcHdr/>
              <w:text/>
            </w:sdtPr>
            <w:sdtContent>
              <w:p w14:paraId="3F28A1FA" w14:textId="0EA40A57" w:rsidR="00526EC5" w:rsidRPr="00C36502" w:rsidRDefault="006D5315">
                <w:pPr>
                  <w:rPr>
                    <w:sz w:val="20"/>
                    <w:szCs w:val="20"/>
                  </w:rPr>
                </w:pPr>
                <w:r>
                  <w:rPr>
                    <w:rStyle w:val="Paikkamerkkiteksti"/>
                  </w:rPr>
                  <w:t>Sähköpostiosoite</w:t>
                </w:r>
              </w:p>
            </w:sdtContent>
          </w:sdt>
        </w:tc>
        <w:tc>
          <w:tcPr>
            <w:tcW w:w="4814" w:type="dxa"/>
          </w:tcPr>
          <w:p w14:paraId="524DAD66" w14:textId="77777777" w:rsidR="00C20EF9" w:rsidRDefault="00345E41">
            <w:pPr>
              <w:rPr>
                <w:sz w:val="20"/>
                <w:szCs w:val="20"/>
              </w:rPr>
            </w:pPr>
            <w:r w:rsidRPr="00C36502">
              <w:rPr>
                <w:sz w:val="20"/>
                <w:szCs w:val="20"/>
              </w:rPr>
              <w:t>Puhelinnumero</w:t>
            </w:r>
          </w:p>
          <w:sdt>
            <w:sdtPr>
              <w:rPr>
                <w:sz w:val="20"/>
                <w:szCs w:val="20"/>
              </w:rPr>
              <w:id w:val="-1604484327"/>
              <w:placeholder>
                <w:docPart w:val="0AC1B514BF784FE4A6D7539D151848BA"/>
              </w:placeholder>
              <w:showingPlcHdr/>
              <w:text/>
            </w:sdtPr>
            <w:sdtContent>
              <w:p w14:paraId="14DABD7A" w14:textId="00243197" w:rsidR="00526EC5" w:rsidRPr="00C36502" w:rsidRDefault="006D5315">
                <w:pPr>
                  <w:rPr>
                    <w:sz w:val="20"/>
                    <w:szCs w:val="20"/>
                  </w:rPr>
                </w:pPr>
                <w:r>
                  <w:rPr>
                    <w:rStyle w:val="Paikkamerkkiteksti"/>
                  </w:rPr>
                  <w:t>Puhelinnumero</w:t>
                </w:r>
              </w:p>
            </w:sdtContent>
          </w:sdt>
        </w:tc>
      </w:tr>
      <w:tr w:rsidR="00957EF9" w:rsidRPr="00C36502" w14:paraId="55069C1A" w14:textId="77777777" w:rsidTr="002C0716">
        <w:trPr>
          <w:trHeight w:val="680"/>
        </w:trPr>
        <w:tc>
          <w:tcPr>
            <w:tcW w:w="9628" w:type="dxa"/>
            <w:gridSpan w:val="2"/>
          </w:tcPr>
          <w:p w14:paraId="7223732E" w14:textId="4F59333F" w:rsidR="00957EF9" w:rsidRPr="002F6E77" w:rsidRDefault="00957EF9">
            <w:pPr>
              <w:rPr>
                <w:sz w:val="20"/>
                <w:szCs w:val="20"/>
              </w:rPr>
            </w:pPr>
            <w:r w:rsidRPr="002F6E77">
              <w:rPr>
                <w:sz w:val="20"/>
                <w:szCs w:val="20"/>
              </w:rPr>
              <w:t>Suomen Mäyräkoiraliiton jäsen</w:t>
            </w:r>
            <w:r w:rsidR="00A650E8" w:rsidRPr="002F6E77"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425862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6A91" w:rsidRPr="002F6E7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2F6E77">
              <w:rPr>
                <w:sz w:val="20"/>
                <w:szCs w:val="20"/>
              </w:rPr>
              <w:t xml:space="preserve"> </w:t>
            </w:r>
            <w:r w:rsidR="00A650E8" w:rsidRPr="002F6E77">
              <w:rPr>
                <w:sz w:val="20"/>
                <w:szCs w:val="20"/>
              </w:rPr>
              <w:t xml:space="preserve">  </w:t>
            </w:r>
            <w:r w:rsidR="004B1308" w:rsidRPr="002F6E77">
              <w:rPr>
                <w:sz w:val="20"/>
                <w:szCs w:val="20"/>
              </w:rPr>
              <w:br/>
            </w:r>
            <w:r w:rsidR="0057104A" w:rsidRPr="002F6E77">
              <w:rPr>
                <w:sz w:val="20"/>
                <w:szCs w:val="20"/>
              </w:rPr>
              <w:t>Jos kasvattaja ei ole S</w:t>
            </w:r>
            <w:r w:rsidR="00D55951" w:rsidRPr="002F6E77">
              <w:rPr>
                <w:sz w:val="20"/>
                <w:szCs w:val="20"/>
              </w:rPr>
              <w:t>uomen Mäyräkoiraliito</w:t>
            </w:r>
            <w:r w:rsidR="0057104A" w:rsidRPr="002F6E77">
              <w:rPr>
                <w:sz w:val="20"/>
                <w:szCs w:val="20"/>
              </w:rPr>
              <w:t xml:space="preserve">n jäsen, käsittelymaksu </w:t>
            </w:r>
            <w:r w:rsidR="004B1308" w:rsidRPr="002F6E77">
              <w:rPr>
                <w:sz w:val="20"/>
                <w:szCs w:val="20"/>
              </w:rPr>
              <w:t>on 50 euroa/poikkeuslupa.</w:t>
            </w:r>
          </w:p>
        </w:tc>
      </w:tr>
      <w:tr w:rsidR="001D0AEF" w:rsidRPr="00C36502" w14:paraId="33ADDABB" w14:textId="77777777" w:rsidTr="00433551">
        <w:trPr>
          <w:trHeight w:val="1963"/>
        </w:trPr>
        <w:tc>
          <w:tcPr>
            <w:tcW w:w="9628" w:type="dxa"/>
            <w:gridSpan w:val="2"/>
          </w:tcPr>
          <w:p w14:paraId="799F7CF7" w14:textId="77777777" w:rsidR="001D0AEF" w:rsidRPr="00C36502" w:rsidRDefault="001D0AEF">
            <w:pPr>
              <w:rPr>
                <w:sz w:val="20"/>
                <w:szCs w:val="20"/>
              </w:rPr>
            </w:pPr>
            <w:r w:rsidRPr="00C36502">
              <w:rPr>
                <w:sz w:val="20"/>
                <w:szCs w:val="20"/>
              </w:rPr>
              <w:t>Lyhyt perustelu, miksi hakee mahdollisuutta poiketa PEVISA-ehdoista.</w:t>
            </w:r>
          </w:p>
          <w:sdt>
            <w:sdtPr>
              <w:rPr>
                <w:sz w:val="20"/>
                <w:szCs w:val="20"/>
              </w:rPr>
              <w:id w:val="-1100255268"/>
              <w:placeholder>
                <w:docPart w:val="FC3EC6D9A1624BCAA4BBD5E25D1C44CB"/>
              </w:placeholder>
              <w:showingPlcHdr/>
              <w:text/>
            </w:sdtPr>
            <w:sdtContent>
              <w:p w14:paraId="2583284D" w14:textId="4B409C13" w:rsidR="001D0AEF" w:rsidRPr="00C36502" w:rsidRDefault="00526EC5" w:rsidP="00433551">
                <w:pPr>
                  <w:rPr>
                    <w:sz w:val="20"/>
                    <w:szCs w:val="20"/>
                  </w:rPr>
                </w:pPr>
                <w:r w:rsidRPr="0028314D">
                  <w:rPr>
                    <w:rStyle w:val="Paikkamerkkiteksti"/>
                  </w:rPr>
                  <w:t xml:space="preserve">Kirjoita </w:t>
                </w:r>
                <w:r w:rsidR="006D5315">
                  <w:rPr>
                    <w:rStyle w:val="Paikkamerkkiteksti"/>
                  </w:rPr>
                  <w:t>perustelut tähän.</w:t>
                </w:r>
              </w:p>
            </w:sdtContent>
          </w:sdt>
        </w:tc>
      </w:tr>
    </w:tbl>
    <w:p w14:paraId="1AE8803E" w14:textId="7AD5C04D" w:rsidR="00D55951" w:rsidRPr="007376B5" w:rsidRDefault="0084549B" w:rsidP="008F63DF">
      <w:pPr>
        <w:rPr>
          <w:rFonts w:ascii="Aptos" w:hAnsi="Aptos"/>
          <w:color w:val="000000"/>
          <w:sz w:val="20"/>
          <w:szCs w:val="20"/>
        </w:rPr>
      </w:pPr>
      <w:r w:rsidRPr="00FC0099">
        <w:rPr>
          <w:rFonts w:ascii="Aptos" w:hAnsi="Aptos"/>
          <w:color w:val="000000"/>
          <w:sz w:val="20"/>
          <w:szCs w:val="20"/>
        </w:rPr>
        <w:t xml:space="preserve">Poikkeuslupaa ei </w:t>
      </w:r>
      <w:r w:rsidR="00FC0099" w:rsidRPr="00FC0099">
        <w:rPr>
          <w:rFonts w:ascii="Aptos" w:hAnsi="Aptos"/>
          <w:color w:val="000000"/>
          <w:sz w:val="20"/>
          <w:szCs w:val="20"/>
        </w:rPr>
        <w:t>puolleta</w:t>
      </w:r>
      <w:r w:rsidRPr="00FC0099">
        <w:rPr>
          <w:rFonts w:ascii="Aptos" w:hAnsi="Aptos"/>
          <w:color w:val="000000"/>
          <w:sz w:val="20"/>
          <w:szCs w:val="20"/>
        </w:rPr>
        <w:t xml:space="preserve"> kuvaamattoman koiran käyttöön koiralle, jonka oma</w:t>
      </w:r>
      <w:r w:rsidR="0040309F" w:rsidRPr="00FC0099">
        <w:rPr>
          <w:rFonts w:ascii="Aptos" w:hAnsi="Aptos"/>
          <w:color w:val="000000"/>
          <w:sz w:val="20"/>
          <w:szCs w:val="20"/>
        </w:rPr>
        <w:t xml:space="preserve">n selkäkuvaustuloksen K-luku on enemmän kuin </w:t>
      </w:r>
      <w:r w:rsidRPr="00FC0099">
        <w:rPr>
          <w:rFonts w:ascii="Aptos" w:hAnsi="Aptos"/>
          <w:color w:val="000000"/>
          <w:sz w:val="20"/>
          <w:szCs w:val="20"/>
        </w:rPr>
        <w:t>K</w:t>
      </w:r>
      <w:r w:rsidR="0040309F" w:rsidRPr="00FC0099">
        <w:rPr>
          <w:rFonts w:ascii="Aptos" w:hAnsi="Aptos"/>
          <w:color w:val="000000"/>
          <w:sz w:val="20"/>
          <w:szCs w:val="20"/>
        </w:rPr>
        <w:t>7</w:t>
      </w:r>
      <w:r w:rsidRPr="00FC0099">
        <w:rPr>
          <w:rFonts w:ascii="Aptos" w:hAnsi="Aptos"/>
          <w:color w:val="000000"/>
          <w:sz w:val="20"/>
          <w:szCs w:val="20"/>
        </w:rPr>
        <w:t xml:space="preserve">, ellei kuvaamaton koira kanna CDDY-geenistä normaalimuotoa (kuvaamattoman koiran geenitestitulos N/CDDY tai N/N). </w:t>
      </w:r>
      <w:r w:rsidR="00085012" w:rsidRPr="00FC0099">
        <w:rPr>
          <w:rFonts w:ascii="Aptos" w:hAnsi="Aptos"/>
          <w:color w:val="000000"/>
          <w:sz w:val="20"/>
          <w:szCs w:val="20"/>
        </w:rPr>
        <w:t xml:space="preserve">Poikkeuslupaa ei </w:t>
      </w:r>
      <w:r w:rsidR="00FC0099" w:rsidRPr="00FC0099">
        <w:rPr>
          <w:rFonts w:ascii="Aptos" w:hAnsi="Aptos"/>
          <w:color w:val="000000"/>
          <w:sz w:val="20"/>
          <w:szCs w:val="20"/>
        </w:rPr>
        <w:t xml:space="preserve">puolleta </w:t>
      </w:r>
      <w:r w:rsidR="00085012" w:rsidRPr="00FC0099">
        <w:rPr>
          <w:rFonts w:ascii="Aptos" w:hAnsi="Aptos"/>
          <w:color w:val="000000"/>
          <w:sz w:val="20"/>
          <w:szCs w:val="20"/>
        </w:rPr>
        <w:t>selkäkuvaamattoman uroksen käyttöön, jos uroksen jälkeläismäärä ylittää suositellun enimmäisjälkeläismäärän</w:t>
      </w:r>
      <w:r w:rsidR="002F288D" w:rsidRPr="00FC0099">
        <w:rPr>
          <w:rFonts w:ascii="Aptos" w:hAnsi="Aptos"/>
          <w:color w:val="000000"/>
          <w:sz w:val="20"/>
          <w:szCs w:val="20"/>
        </w:rPr>
        <w:t>. Ne lasketaan vuosittain ja ne löytyvät Mäyräkoiraliiton kotisivuilta osoitteesta</w:t>
      </w:r>
      <w:r w:rsidR="008F63DF" w:rsidRPr="00FC0099">
        <w:rPr>
          <w:rFonts w:ascii="Aptos" w:hAnsi="Aptos"/>
          <w:color w:val="000000"/>
          <w:sz w:val="20"/>
          <w:szCs w:val="20"/>
        </w:rPr>
        <w:t xml:space="preserve"> </w:t>
      </w:r>
      <w:hyperlink r:id="rId8" w:history="1">
        <w:r w:rsidR="008F63DF" w:rsidRPr="00FC0099">
          <w:rPr>
            <w:rStyle w:val="Hyperlinkki"/>
            <w:rFonts w:ascii="Aptos" w:hAnsi="Aptos"/>
            <w:sz w:val="20"/>
            <w:szCs w:val="20"/>
          </w:rPr>
          <w:t>https://www.mayrakoiraliitto.fi/index.php/jalostus/jalostus-jalostustoimikunta/poikkeusluvat</w:t>
        </w:r>
      </w:hyperlink>
      <w:r w:rsidR="008F63DF" w:rsidRPr="00FC0099">
        <w:rPr>
          <w:rFonts w:ascii="Aptos" w:hAnsi="Aptos"/>
          <w:color w:val="000000"/>
          <w:sz w:val="20"/>
          <w:szCs w:val="20"/>
        </w:rPr>
        <w:t>.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A487C" w:rsidRPr="00C36502" w14:paraId="0AD86DE7" w14:textId="77777777" w:rsidTr="00BF77BC">
        <w:tc>
          <w:tcPr>
            <w:tcW w:w="9628" w:type="dxa"/>
          </w:tcPr>
          <w:p w14:paraId="19F4F41E" w14:textId="77777777" w:rsidR="002A487C" w:rsidRDefault="002A487C" w:rsidP="0084549B">
            <w:pPr>
              <w:rPr>
                <w:sz w:val="20"/>
                <w:szCs w:val="20"/>
              </w:rPr>
            </w:pPr>
            <w:r w:rsidRPr="00C36502">
              <w:rPr>
                <w:sz w:val="20"/>
                <w:szCs w:val="20"/>
              </w:rPr>
              <w:t>Paikkakunta ja päivämäärä</w:t>
            </w:r>
          </w:p>
          <w:sdt>
            <w:sdtPr>
              <w:rPr>
                <w:sz w:val="20"/>
                <w:szCs w:val="20"/>
              </w:rPr>
              <w:id w:val="-1094785529"/>
              <w:placeholder>
                <w:docPart w:val="09F4F0E133194915A91CF747E2E30807"/>
              </w:placeholder>
              <w:showingPlcHdr/>
              <w:text/>
            </w:sdtPr>
            <w:sdtContent>
              <w:p w14:paraId="45F2B361" w14:textId="7617D90F" w:rsidR="00467677" w:rsidRPr="00C36502" w:rsidRDefault="006D5315" w:rsidP="0084549B">
                <w:pPr>
                  <w:rPr>
                    <w:sz w:val="20"/>
                    <w:szCs w:val="20"/>
                  </w:rPr>
                </w:pPr>
                <w:r>
                  <w:rPr>
                    <w:rStyle w:val="Paikkamerkkiteksti"/>
                  </w:rPr>
                  <w:t>Paikka   pvm</w:t>
                </w:r>
              </w:p>
            </w:sdtContent>
          </w:sdt>
        </w:tc>
      </w:tr>
      <w:tr w:rsidR="002A487C" w:rsidRPr="00C36502" w14:paraId="0C3BDCD9" w14:textId="77777777" w:rsidTr="009548FA">
        <w:tc>
          <w:tcPr>
            <w:tcW w:w="9628" w:type="dxa"/>
          </w:tcPr>
          <w:p w14:paraId="2BFCEC58" w14:textId="77777777" w:rsidR="002A487C" w:rsidRDefault="002A487C" w:rsidP="0084549B">
            <w:pPr>
              <w:rPr>
                <w:sz w:val="20"/>
                <w:szCs w:val="20"/>
              </w:rPr>
            </w:pPr>
            <w:r w:rsidRPr="00C36502">
              <w:rPr>
                <w:sz w:val="20"/>
                <w:szCs w:val="20"/>
              </w:rPr>
              <w:t>Kasvattajan allekirjoitus</w:t>
            </w:r>
          </w:p>
          <w:p w14:paraId="76FFBDB4" w14:textId="77777777" w:rsidR="007376B5" w:rsidRDefault="007376B5" w:rsidP="007254DD">
            <w:pPr>
              <w:tabs>
                <w:tab w:val="left" w:pos="3150"/>
              </w:tabs>
              <w:rPr>
                <w:sz w:val="20"/>
                <w:szCs w:val="20"/>
              </w:rPr>
            </w:pPr>
          </w:p>
          <w:p w14:paraId="25F6E855" w14:textId="18FED88B" w:rsidR="00003901" w:rsidRPr="00C36502" w:rsidRDefault="00003901" w:rsidP="007254DD">
            <w:pPr>
              <w:tabs>
                <w:tab w:val="left" w:pos="3150"/>
              </w:tabs>
              <w:rPr>
                <w:sz w:val="20"/>
                <w:szCs w:val="20"/>
              </w:rPr>
            </w:pPr>
          </w:p>
        </w:tc>
      </w:tr>
    </w:tbl>
    <w:p w14:paraId="1F914B0B" w14:textId="77777777" w:rsidR="00076580" w:rsidRDefault="00F25D3D" w:rsidP="00076580">
      <w:pPr>
        <w:spacing w:line="240" w:lineRule="auto"/>
        <w:rPr>
          <w:rFonts w:ascii="Aptos" w:hAnsi="Aptos"/>
          <w:color w:val="000000"/>
          <w:sz w:val="20"/>
          <w:szCs w:val="20"/>
        </w:rPr>
      </w:pPr>
      <w:r w:rsidRPr="00C36502">
        <w:rPr>
          <w:rFonts w:ascii="Aptos" w:hAnsi="Aptos"/>
          <w:color w:val="000000"/>
          <w:sz w:val="20"/>
          <w:szCs w:val="20"/>
        </w:rPr>
        <w:t>Hakemus lähetetään SML:n jalostustoimikunnalle, joka antaa lausunnon siitä, täyttyvätkö yhdistelmässä JTO:n terveyttä koskevat suositukset. Jalostustoimikunta lähettää lausunnon Kennelliit</w:t>
      </w:r>
      <w:r w:rsidR="00F866AE">
        <w:rPr>
          <w:rFonts w:ascii="Aptos" w:hAnsi="Aptos"/>
          <w:color w:val="000000"/>
          <w:sz w:val="20"/>
          <w:szCs w:val="20"/>
        </w:rPr>
        <w:t>toon</w:t>
      </w:r>
      <w:r w:rsidRPr="00C36502">
        <w:rPr>
          <w:rFonts w:ascii="Aptos" w:hAnsi="Aptos"/>
          <w:color w:val="000000"/>
          <w:sz w:val="20"/>
          <w:szCs w:val="20"/>
        </w:rPr>
        <w:t xml:space="preserve">. Poikkeuslupa on voimassa vasta Kennelliiton vahvistuksen jälkeen, ja se pitää olla haettuna ja myönnettynä ennen astutusta. Vastuu yhdistelmästä on aina kasvattajalla. </w:t>
      </w:r>
    </w:p>
    <w:p w14:paraId="388C8020" w14:textId="4CACE31A" w:rsidR="00F25D3D" w:rsidRPr="00C36502" w:rsidRDefault="008D1AB0" w:rsidP="00076580">
      <w:pPr>
        <w:spacing w:line="240" w:lineRule="auto"/>
        <w:rPr>
          <w:sz w:val="20"/>
          <w:szCs w:val="20"/>
        </w:rPr>
      </w:pPr>
      <w:r w:rsidRPr="00C36502">
        <w:rPr>
          <w:sz w:val="20"/>
          <w:szCs w:val="20"/>
        </w:rPr>
        <w:t>SML:n päätös</w:t>
      </w:r>
      <w:r w:rsidR="00D46FEC" w:rsidRPr="00C36502">
        <w:rPr>
          <w:sz w:val="20"/>
          <w:szCs w:val="20"/>
        </w:rPr>
        <w:t xml:space="preserve"> (SML täyttää)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114"/>
        <w:gridCol w:w="1700"/>
        <w:gridCol w:w="1604"/>
        <w:gridCol w:w="3210"/>
      </w:tblGrid>
      <w:tr w:rsidR="00F25D3D" w:rsidRPr="00C36502" w14:paraId="2F6BBCB0" w14:textId="77777777" w:rsidTr="00F25D3D">
        <w:tc>
          <w:tcPr>
            <w:tcW w:w="9628" w:type="dxa"/>
            <w:gridSpan w:val="4"/>
          </w:tcPr>
          <w:p w14:paraId="1A9E9503" w14:textId="77777777" w:rsidR="00A515DF" w:rsidRDefault="00FC0099" w:rsidP="008454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1D78CF">
              <w:rPr>
                <w:sz w:val="20"/>
                <w:szCs w:val="20"/>
              </w:rPr>
              <w:t>uol</w:t>
            </w:r>
            <w:r>
              <w:rPr>
                <w:sz w:val="20"/>
                <w:szCs w:val="20"/>
              </w:rPr>
              <w:t>le</w:t>
            </w:r>
            <w:r w:rsidR="001D78CF">
              <w:rPr>
                <w:sz w:val="20"/>
                <w:szCs w:val="20"/>
              </w:rPr>
              <w:t>taa</w:t>
            </w:r>
            <w:r>
              <w:rPr>
                <w:sz w:val="20"/>
                <w:szCs w:val="20"/>
              </w:rPr>
              <w:t>n</w:t>
            </w:r>
            <w:r w:rsidR="001D78CF">
              <w:rPr>
                <w:sz w:val="20"/>
                <w:szCs w:val="20"/>
              </w:rPr>
              <w:t xml:space="preserve"> </w:t>
            </w:r>
            <w:r w:rsidR="00323EC3" w:rsidRPr="00C36502">
              <w:rPr>
                <w:sz w:val="20"/>
                <w:szCs w:val="20"/>
              </w:rPr>
              <w:t xml:space="preserve">poikkeuslupaa PEVISA-ehdosta poikkeamiseen </w:t>
            </w:r>
            <w:sdt>
              <w:sdtPr>
                <w:rPr>
                  <w:sz w:val="20"/>
                  <w:szCs w:val="20"/>
                </w:rPr>
                <w:id w:val="-1753507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3EC3" w:rsidRPr="00C3650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67677">
              <w:rPr>
                <w:sz w:val="20"/>
                <w:szCs w:val="20"/>
              </w:rPr>
              <w:t xml:space="preserve"> </w:t>
            </w:r>
            <w:r w:rsidR="001D78CF">
              <w:rPr>
                <w:sz w:val="20"/>
                <w:szCs w:val="20"/>
              </w:rPr>
              <w:br/>
            </w:r>
            <w:r w:rsidRPr="00FC0099">
              <w:rPr>
                <w:sz w:val="20"/>
                <w:szCs w:val="20"/>
              </w:rPr>
              <w:t>E</w:t>
            </w:r>
            <w:r w:rsidR="00A00F62" w:rsidRPr="00FC0099">
              <w:rPr>
                <w:sz w:val="20"/>
                <w:szCs w:val="20"/>
              </w:rPr>
              <w:t>i puoll</w:t>
            </w:r>
            <w:r w:rsidRPr="00FC0099">
              <w:rPr>
                <w:sz w:val="20"/>
                <w:szCs w:val="20"/>
              </w:rPr>
              <w:t>et</w:t>
            </w:r>
            <w:r w:rsidR="00A00F62" w:rsidRPr="00FC0099">
              <w:rPr>
                <w:sz w:val="20"/>
                <w:szCs w:val="20"/>
              </w:rPr>
              <w:t xml:space="preserve">a poikkeuslupaa </w:t>
            </w:r>
            <w:sdt>
              <w:sdtPr>
                <w:rPr>
                  <w:sz w:val="20"/>
                  <w:szCs w:val="20"/>
                </w:rPr>
                <w:id w:val="1315680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390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6BA3" w:rsidRPr="00FC0099">
              <w:rPr>
                <w:sz w:val="20"/>
                <w:szCs w:val="20"/>
              </w:rPr>
              <w:t xml:space="preserve"> </w:t>
            </w:r>
          </w:p>
          <w:p w14:paraId="011C22B2" w14:textId="70162B63" w:rsidR="00DD744F" w:rsidRPr="00C36502" w:rsidRDefault="008D6BA3" w:rsidP="0084549B">
            <w:pPr>
              <w:rPr>
                <w:sz w:val="20"/>
                <w:szCs w:val="20"/>
              </w:rPr>
            </w:pPr>
            <w:r w:rsidRPr="00FC0099">
              <w:rPr>
                <w:sz w:val="20"/>
                <w:szCs w:val="20"/>
              </w:rPr>
              <w:t>Perustelu:</w:t>
            </w:r>
            <w:r w:rsidR="00A515DF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092829386"/>
                <w:placeholder>
                  <w:docPart w:val="2DBF3739601D471F9CE8858A4ABA322F"/>
                </w:placeholder>
                <w:showingPlcHdr/>
                <w:text/>
              </w:sdtPr>
              <w:sdtContent>
                <w:r w:rsidR="00A515DF" w:rsidRPr="00A323F6">
                  <w:rPr>
                    <w:rStyle w:val="Paikkamerkkiteksti"/>
                  </w:rPr>
                  <w:t xml:space="preserve">Kirjoita </w:t>
                </w:r>
                <w:r w:rsidR="00A515DF">
                  <w:rPr>
                    <w:rStyle w:val="Paikkamerkkiteksti"/>
                  </w:rPr>
                  <w:t>perustelu tähän</w:t>
                </w:r>
              </w:sdtContent>
            </w:sdt>
          </w:p>
        </w:tc>
      </w:tr>
      <w:tr w:rsidR="00F25D3D" w:rsidRPr="00C36502" w14:paraId="66424AC9" w14:textId="77777777" w:rsidTr="00F25D3D">
        <w:tc>
          <w:tcPr>
            <w:tcW w:w="9628" w:type="dxa"/>
            <w:gridSpan w:val="4"/>
          </w:tcPr>
          <w:p w14:paraId="5332845A" w14:textId="77777777" w:rsidR="00F25D3D" w:rsidRDefault="00323EC3" w:rsidP="0084549B">
            <w:pPr>
              <w:rPr>
                <w:sz w:val="20"/>
                <w:szCs w:val="20"/>
              </w:rPr>
            </w:pPr>
            <w:r w:rsidRPr="00C36502">
              <w:rPr>
                <w:sz w:val="20"/>
                <w:szCs w:val="20"/>
              </w:rPr>
              <w:t>Paikkakunta ja päivämäärä</w:t>
            </w:r>
          </w:p>
          <w:sdt>
            <w:sdtPr>
              <w:rPr>
                <w:sz w:val="20"/>
                <w:szCs w:val="20"/>
              </w:rPr>
              <w:id w:val="2010091056"/>
              <w:placeholder>
                <w:docPart w:val="40CB0B4F6C17400CB0E120D10237A9AB"/>
              </w:placeholder>
              <w:showingPlcHdr/>
              <w:text/>
            </w:sdtPr>
            <w:sdtContent>
              <w:p w14:paraId="7A3BE161" w14:textId="3DF032DF" w:rsidR="00467677" w:rsidRPr="00C36502" w:rsidRDefault="00A515DF" w:rsidP="0084549B">
                <w:pPr>
                  <w:rPr>
                    <w:sz w:val="20"/>
                    <w:szCs w:val="20"/>
                  </w:rPr>
                </w:pPr>
                <w:r>
                  <w:rPr>
                    <w:rStyle w:val="Paikkamerkkiteksti"/>
                  </w:rPr>
                  <w:t>Paikkakunta, päivämäärä</w:t>
                </w:r>
              </w:p>
            </w:sdtContent>
          </w:sdt>
        </w:tc>
      </w:tr>
      <w:tr w:rsidR="00F25D3D" w:rsidRPr="00C36502" w14:paraId="6924638E" w14:textId="77777777" w:rsidTr="00F25D3D">
        <w:tc>
          <w:tcPr>
            <w:tcW w:w="9628" w:type="dxa"/>
            <w:gridSpan w:val="4"/>
          </w:tcPr>
          <w:p w14:paraId="183BE74D" w14:textId="77777777" w:rsidR="00F25D3D" w:rsidRPr="00C36502" w:rsidRDefault="00323EC3" w:rsidP="0084549B">
            <w:pPr>
              <w:rPr>
                <w:sz w:val="20"/>
                <w:szCs w:val="20"/>
              </w:rPr>
            </w:pPr>
            <w:r w:rsidRPr="00C36502">
              <w:rPr>
                <w:sz w:val="20"/>
                <w:szCs w:val="20"/>
              </w:rPr>
              <w:t>SML:n allekirjoitus ja nimenselvennys</w:t>
            </w:r>
          </w:p>
          <w:p w14:paraId="24379638" w14:textId="77777777" w:rsidR="00523BF8" w:rsidRDefault="00523BF8" w:rsidP="0084549B">
            <w:pPr>
              <w:rPr>
                <w:sz w:val="20"/>
                <w:szCs w:val="20"/>
              </w:rPr>
            </w:pPr>
          </w:p>
          <w:p w14:paraId="09D007BC" w14:textId="77777777" w:rsidR="00A515DF" w:rsidRDefault="00A515DF" w:rsidP="0084549B">
            <w:pPr>
              <w:rPr>
                <w:sz w:val="20"/>
                <w:szCs w:val="20"/>
              </w:rPr>
            </w:pPr>
          </w:p>
          <w:p w14:paraId="25347976" w14:textId="77777777" w:rsidR="00523BF8" w:rsidRPr="00C36502" w:rsidRDefault="00523BF8" w:rsidP="0084549B">
            <w:pPr>
              <w:rPr>
                <w:sz w:val="20"/>
                <w:szCs w:val="20"/>
              </w:rPr>
            </w:pPr>
          </w:p>
        </w:tc>
      </w:tr>
      <w:tr w:rsidR="00554DFB" w:rsidRPr="00C36502" w14:paraId="7F3EC15E" w14:textId="77777777" w:rsidTr="00405B9F">
        <w:trPr>
          <w:trHeight w:val="510"/>
        </w:trPr>
        <w:tc>
          <w:tcPr>
            <w:tcW w:w="9628" w:type="dxa"/>
            <w:gridSpan w:val="4"/>
            <w:shd w:val="clear" w:color="auto" w:fill="F2F2F2" w:themeFill="background1" w:themeFillShade="F2"/>
          </w:tcPr>
          <w:p w14:paraId="51568525" w14:textId="77777777" w:rsidR="00554DFB" w:rsidRPr="00C36502" w:rsidRDefault="00C373E7" w:rsidP="00D50888">
            <w:pPr>
              <w:pStyle w:val="Otsikko2"/>
              <w:rPr>
                <w:sz w:val="28"/>
                <w:szCs w:val="28"/>
              </w:rPr>
            </w:pPr>
            <w:r w:rsidRPr="00C36502">
              <w:rPr>
                <w:sz w:val="28"/>
                <w:szCs w:val="28"/>
              </w:rPr>
              <w:lastRenderedPageBreak/>
              <w:t>Yhdistelmä</w:t>
            </w:r>
          </w:p>
        </w:tc>
      </w:tr>
      <w:tr w:rsidR="001F4926" w:rsidRPr="00C36502" w14:paraId="1C676DE0" w14:textId="77777777" w:rsidTr="00405B9F">
        <w:tc>
          <w:tcPr>
            <w:tcW w:w="4814" w:type="dxa"/>
            <w:gridSpan w:val="2"/>
            <w:tcBorders>
              <w:bottom w:val="single" w:sz="18" w:space="0" w:color="auto"/>
            </w:tcBorders>
          </w:tcPr>
          <w:p w14:paraId="258D26B1" w14:textId="11D19F67" w:rsidR="001F4926" w:rsidRPr="00C36502" w:rsidRDefault="001F4926">
            <w:pPr>
              <w:rPr>
                <w:sz w:val="20"/>
                <w:szCs w:val="20"/>
              </w:rPr>
            </w:pPr>
            <w:r w:rsidRPr="00C36502">
              <w:rPr>
                <w:sz w:val="20"/>
                <w:szCs w:val="20"/>
              </w:rPr>
              <w:t>Arvioitu astutusajankohta</w:t>
            </w:r>
          </w:p>
          <w:sdt>
            <w:sdtPr>
              <w:rPr>
                <w:sz w:val="20"/>
                <w:szCs w:val="20"/>
              </w:rPr>
              <w:id w:val="1731498309"/>
              <w:placeholder>
                <w:docPart w:val="06B16E857C854109B6E09083929CAA8A"/>
              </w:placeholder>
              <w:showingPlcHdr/>
              <w:text/>
            </w:sdtPr>
            <w:sdtContent>
              <w:p w14:paraId="33120B60" w14:textId="31999C95" w:rsidR="000B18C7" w:rsidRPr="00C36502" w:rsidRDefault="007074E3">
                <w:pPr>
                  <w:rPr>
                    <w:sz w:val="20"/>
                    <w:szCs w:val="20"/>
                  </w:rPr>
                </w:pPr>
                <w:r>
                  <w:rPr>
                    <w:rStyle w:val="Paikkamerkkiteksti"/>
                  </w:rPr>
                  <w:t>Arvioitu astutusajankohta</w:t>
                </w:r>
              </w:p>
            </w:sdtContent>
          </w:sdt>
        </w:tc>
        <w:tc>
          <w:tcPr>
            <w:tcW w:w="4814" w:type="dxa"/>
            <w:gridSpan w:val="2"/>
            <w:tcBorders>
              <w:bottom w:val="single" w:sz="18" w:space="0" w:color="auto"/>
            </w:tcBorders>
          </w:tcPr>
          <w:p w14:paraId="4D3D044C" w14:textId="77777777" w:rsidR="001F4926" w:rsidRDefault="001F4926">
            <w:pPr>
              <w:rPr>
                <w:sz w:val="20"/>
                <w:szCs w:val="20"/>
              </w:rPr>
            </w:pPr>
            <w:r w:rsidRPr="00C36502">
              <w:rPr>
                <w:sz w:val="20"/>
                <w:szCs w:val="20"/>
              </w:rPr>
              <w:t>Sukusiitos</w:t>
            </w:r>
            <w:r w:rsidR="00A7688E">
              <w:rPr>
                <w:sz w:val="20"/>
                <w:szCs w:val="20"/>
              </w:rPr>
              <w:t>-</w:t>
            </w:r>
            <w:r w:rsidRPr="00C36502">
              <w:rPr>
                <w:sz w:val="20"/>
                <w:szCs w:val="20"/>
              </w:rPr>
              <w:t>%</w:t>
            </w:r>
            <w:r w:rsidR="005934AC" w:rsidRPr="00C36502">
              <w:rPr>
                <w:sz w:val="20"/>
                <w:szCs w:val="20"/>
              </w:rPr>
              <w:t xml:space="preserve"> </w:t>
            </w:r>
            <w:r w:rsidR="001E24D9" w:rsidRPr="00C36502">
              <w:rPr>
                <w:sz w:val="20"/>
                <w:szCs w:val="20"/>
              </w:rPr>
              <w:t>5</w:t>
            </w:r>
            <w:r w:rsidR="005934AC" w:rsidRPr="00C36502">
              <w:rPr>
                <w:sz w:val="20"/>
                <w:szCs w:val="20"/>
              </w:rPr>
              <w:t xml:space="preserve"> sukupolvella</w:t>
            </w:r>
          </w:p>
          <w:sdt>
            <w:sdtPr>
              <w:rPr>
                <w:sz w:val="20"/>
                <w:szCs w:val="20"/>
              </w:rPr>
              <w:id w:val="-1283341813"/>
              <w:placeholder>
                <w:docPart w:val="A2D967AED93F4573B3119327DB2DBEAA"/>
              </w:placeholder>
              <w:showingPlcHdr/>
              <w:text/>
            </w:sdtPr>
            <w:sdtContent>
              <w:p w14:paraId="564B28C2" w14:textId="7F659CB4" w:rsidR="00056808" w:rsidRPr="00C36502" w:rsidRDefault="007074E3">
                <w:pPr>
                  <w:rPr>
                    <w:sz w:val="20"/>
                    <w:szCs w:val="20"/>
                  </w:rPr>
                </w:pPr>
                <w:r>
                  <w:rPr>
                    <w:rStyle w:val="Paikkamerkkiteksti"/>
                  </w:rPr>
                  <w:t>Sukusiitos-%</w:t>
                </w:r>
              </w:p>
            </w:sdtContent>
          </w:sdt>
        </w:tc>
      </w:tr>
      <w:tr w:rsidR="00C373E7" w:rsidRPr="00C36502" w14:paraId="55B61AE0" w14:textId="77777777" w:rsidTr="00405B9F">
        <w:trPr>
          <w:trHeight w:val="510"/>
        </w:trPr>
        <w:tc>
          <w:tcPr>
            <w:tcW w:w="9628" w:type="dxa"/>
            <w:gridSpan w:val="4"/>
            <w:shd w:val="clear" w:color="auto" w:fill="F2F2F2" w:themeFill="background1" w:themeFillShade="F2"/>
          </w:tcPr>
          <w:p w14:paraId="46EEE438" w14:textId="77777777" w:rsidR="00C373E7" w:rsidRPr="00C36502" w:rsidRDefault="00C373E7" w:rsidP="00D50888">
            <w:pPr>
              <w:pStyle w:val="Otsikko3"/>
              <w:rPr>
                <w:sz w:val="24"/>
                <w:szCs w:val="24"/>
              </w:rPr>
            </w:pPr>
            <w:r w:rsidRPr="00C36502">
              <w:rPr>
                <w:sz w:val="24"/>
                <w:szCs w:val="24"/>
              </w:rPr>
              <w:t>Isä</w:t>
            </w:r>
          </w:p>
        </w:tc>
      </w:tr>
      <w:tr w:rsidR="00B173B6" w:rsidRPr="00C36502" w14:paraId="7041A609" w14:textId="77777777" w:rsidTr="00405B9F">
        <w:tc>
          <w:tcPr>
            <w:tcW w:w="9628" w:type="dxa"/>
            <w:gridSpan w:val="4"/>
          </w:tcPr>
          <w:p w14:paraId="4631D7BF" w14:textId="4E963AC8" w:rsidR="00B173B6" w:rsidRPr="00C36502" w:rsidRDefault="00B173B6">
            <w:pPr>
              <w:rPr>
                <w:sz w:val="20"/>
                <w:szCs w:val="20"/>
              </w:rPr>
            </w:pPr>
            <w:r w:rsidRPr="00C36502">
              <w:rPr>
                <w:sz w:val="20"/>
                <w:szCs w:val="20"/>
              </w:rPr>
              <w:t>Nimi</w:t>
            </w:r>
          </w:p>
          <w:sdt>
            <w:sdtPr>
              <w:rPr>
                <w:sz w:val="20"/>
                <w:szCs w:val="20"/>
              </w:rPr>
              <w:id w:val="-1224514687"/>
              <w:placeholder>
                <w:docPart w:val="8029E096509E4AC79F87069848F8E1E6"/>
              </w:placeholder>
              <w:showingPlcHdr/>
              <w:text/>
            </w:sdtPr>
            <w:sdtContent>
              <w:p w14:paraId="012E8219" w14:textId="55EA5BD8" w:rsidR="000B18C7" w:rsidRPr="00C36502" w:rsidRDefault="00056808">
                <w:pPr>
                  <w:rPr>
                    <w:sz w:val="20"/>
                    <w:szCs w:val="20"/>
                  </w:rPr>
                </w:pPr>
                <w:r>
                  <w:rPr>
                    <w:rStyle w:val="Paikkamerkkiteksti"/>
                  </w:rPr>
                  <w:t>Isän nimi</w:t>
                </w:r>
              </w:p>
            </w:sdtContent>
          </w:sdt>
        </w:tc>
      </w:tr>
      <w:tr w:rsidR="00095BEB" w:rsidRPr="00C36502" w14:paraId="01878BF7" w14:textId="77777777" w:rsidTr="007254DD">
        <w:tc>
          <w:tcPr>
            <w:tcW w:w="3114" w:type="dxa"/>
          </w:tcPr>
          <w:p w14:paraId="218BA6E0" w14:textId="77777777" w:rsidR="00095BEB" w:rsidRDefault="00095BEB">
            <w:pPr>
              <w:rPr>
                <w:sz w:val="20"/>
                <w:szCs w:val="20"/>
              </w:rPr>
            </w:pPr>
            <w:r w:rsidRPr="00C36502">
              <w:rPr>
                <w:sz w:val="20"/>
                <w:szCs w:val="20"/>
              </w:rPr>
              <w:t>Rekisterinumero</w:t>
            </w:r>
          </w:p>
          <w:sdt>
            <w:sdtPr>
              <w:rPr>
                <w:sz w:val="20"/>
                <w:szCs w:val="20"/>
              </w:rPr>
              <w:id w:val="1894857318"/>
              <w:placeholder>
                <w:docPart w:val="9BDF4635D36141BE82B98FA7B5C47C73"/>
              </w:placeholder>
              <w:showingPlcHdr/>
              <w:text/>
            </w:sdtPr>
            <w:sdtContent>
              <w:p w14:paraId="058DAB48" w14:textId="44169D24" w:rsidR="00095BEB" w:rsidRPr="00C36502" w:rsidRDefault="00003901">
                <w:pPr>
                  <w:rPr>
                    <w:sz w:val="20"/>
                    <w:szCs w:val="20"/>
                  </w:rPr>
                </w:pPr>
                <w:r>
                  <w:rPr>
                    <w:rStyle w:val="Paikkamerkkiteksti"/>
                  </w:rPr>
                  <w:t>Rek no</w:t>
                </w:r>
              </w:p>
            </w:sdtContent>
          </w:sdt>
        </w:tc>
        <w:tc>
          <w:tcPr>
            <w:tcW w:w="3304" w:type="dxa"/>
            <w:gridSpan w:val="2"/>
          </w:tcPr>
          <w:p w14:paraId="750C2B3C" w14:textId="77777777" w:rsidR="00095BEB" w:rsidRDefault="00095BEB">
            <w:pPr>
              <w:rPr>
                <w:sz w:val="20"/>
                <w:szCs w:val="20"/>
              </w:rPr>
            </w:pPr>
            <w:r w:rsidRPr="00C36502">
              <w:rPr>
                <w:sz w:val="20"/>
                <w:szCs w:val="20"/>
              </w:rPr>
              <w:t>Syntymäaika</w:t>
            </w:r>
          </w:p>
          <w:sdt>
            <w:sdtPr>
              <w:rPr>
                <w:sz w:val="20"/>
                <w:szCs w:val="20"/>
              </w:rPr>
              <w:id w:val="-788741172"/>
              <w:placeholder>
                <w:docPart w:val="5312C2ED25254BE98A33E013F8C8E163"/>
              </w:placeholder>
              <w:showingPlcHdr/>
              <w:date>
                <w:dateFormat w:val="d.M.yyyy"/>
                <w:lid w:val="fi-FI"/>
                <w:storeMappedDataAs w:val="dateTime"/>
                <w:calendar w:val="gregorian"/>
              </w:date>
            </w:sdtPr>
            <w:sdtContent>
              <w:p w14:paraId="26F09CB5" w14:textId="0C45468A" w:rsidR="00056808" w:rsidRPr="00C36502" w:rsidRDefault="00003901">
                <w:pPr>
                  <w:rPr>
                    <w:sz w:val="20"/>
                    <w:szCs w:val="20"/>
                  </w:rPr>
                </w:pPr>
                <w:r>
                  <w:rPr>
                    <w:rStyle w:val="Paikkamerkkiteksti"/>
                  </w:rPr>
                  <w:t>Syntymäaika</w:t>
                </w:r>
              </w:p>
            </w:sdtContent>
          </w:sdt>
        </w:tc>
        <w:tc>
          <w:tcPr>
            <w:tcW w:w="3210" w:type="dxa"/>
          </w:tcPr>
          <w:p w14:paraId="5E63F542" w14:textId="77777777" w:rsidR="00095BEB" w:rsidRDefault="00095B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Jälkeläismäärä</w:t>
            </w:r>
          </w:p>
          <w:sdt>
            <w:sdtPr>
              <w:rPr>
                <w:sz w:val="20"/>
                <w:szCs w:val="20"/>
              </w:rPr>
              <w:id w:val="1855002885"/>
              <w:placeholder>
                <w:docPart w:val="BBBBAC13C3AC411094208C7ED0748E64"/>
              </w:placeholder>
              <w:showingPlcHdr/>
              <w:text/>
            </w:sdtPr>
            <w:sdtContent>
              <w:p w14:paraId="77B8A464" w14:textId="78A9AE0F" w:rsidR="00056808" w:rsidRPr="00C36502" w:rsidRDefault="00003901">
                <w:pPr>
                  <w:rPr>
                    <w:sz w:val="20"/>
                    <w:szCs w:val="20"/>
                  </w:rPr>
                </w:pPr>
                <w:r>
                  <w:rPr>
                    <w:rStyle w:val="Paikkamerkkiteksti"/>
                  </w:rPr>
                  <w:t>Pentueet/jälkeläiset</w:t>
                </w:r>
              </w:p>
            </w:sdtContent>
          </w:sdt>
        </w:tc>
      </w:tr>
      <w:tr w:rsidR="00004007" w:rsidRPr="00C36502" w14:paraId="55AFF411" w14:textId="77777777" w:rsidTr="004A4BAE">
        <w:trPr>
          <w:trHeight w:val="397"/>
        </w:trPr>
        <w:tc>
          <w:tcPr>
            <w:tcW w:w="9628" w:type="dxa"/>
            <w:gridSpan w:val="4"/>
            <w:vAlign w:val="center"/>
          </w:tcPr>
          <w:p w14:paraId="48112B1E" w14:textId="77777777" w:rsidR="00004007" w:rsidRPr="00C36502" w:rsidRDefault="00004007" w:rsidP="00483C01">
            <w:pPr>
              <w:rPr>
                <w:sz w:val="20"/>
                <w:szCs w:val="20"/>
              </w:rPr>
            </w:pPr>
            <w:r w:rsidRPr="00C36502">
              <w:rPr>
                <w:rStyle w:val="Otsikko4Char"/>
                <w:sz w:val="20"/>
                <w:szCs w:val="20"/>
              </w:rPr>
              <w:t>Viralliset terveystutkimukset</w:t>
            </w:r>
            <w:r w:rsidR="008C293E" w:rsidRPr="00C36502">
              <w:rPr>
                <w:sz w:val="20"/>
                <w:szCs w:val="20"/>
              </w:rPr>
              <w:t xml:space="preserve"> </w:t>
            </w:r>
          </w:p>
        </w:tc>
      </w:tr>
      <w:tr w:rsidR="00B41983" w:rsidRPr="00C36502" w14:paraId="65370404" w14:textId="77777777" w:rsidTr="007254DD">
        <w:tc>
          <w:tcPr>
            <w:tcW w:w="3114" w:type="dxa"/>
          </w:tcPr>
          <w:p w14:paraId="5A331122" w14:textId="77777777" w:rsidR="00B41983" w:rsidRDefault="00B41983">
            <w:pPr>
              <w:rPr>
                <w:sz w:val="20"/>
                <w:szCs w:val="20"/>
              </w:rPr>
            </w:pPr>
            <w:bookmarkStart w:id="0" w:name="_Hlk180103776"/>
            <w:r w:rsidRPr="00C36502">
              <w:rPr>
                <w:sz w:val="20"/>
                <w:szCs w:val="20"/>
              </w:rPr>
              <w:t>Silmät</w:t>
            </w:r>
          </w:p>
          <w:sdt>
            <w:sdtPr>
              <w:rPr>
                <w:sz w:val="20"/>
                <w:szCs w:val="20"/>
              </w:rPr>
              <w:id w:val="49428757"/>
              <w:placeholder>
                <w:docPart w:val="C2BF74BA798E411EB34BD96C0C6810BD"/>
              </w:placeholder>
              <w:showingPlcHdr/>
              <w:text/>
            </w:sdtPr>
            <w:sdtContent>
              <w:p w14:paraId="742520D6" w14:textId="22316617" w:rsidR="000B18C7" w:rsidRPr="00C36502" w:rsidRDefault="00003901">
                <w:pPr>
                  <w:rPr>
                    <w:sz w:val="20"/>
                    <w:szCs w:val="20"/>
                  </w:rPr>
                </w:pPr>
                <w:r>
                  <w:rPr>
                    <w:rStyle w:val="Paikkamerkkiteksti"/>
                  </w:rPr>
                  <w:t>Pvm, tulos</w:t>
                </w:r>
              </w:p>
            </w:sdtContent>
          </w:sdt>
        </w:tc>
        <w:tc>
          <w:tcPr>
            <w:tcW w:w="3304" w:type="dxa"/>
            <w:gridSpan w:val="2"/>
          </w:tcPr>
          <w:p w14:paraId="41B0D652" w14:textId="77777777" w:rsidR="00B41983" w:rsidRDefault="00B41983">
            <w:pPr>
              <w:rPr>
                <w:sz w:val="20"/>
                <w:szCs w:val="20"/>
              </w:rPr>
            </w:pPr>
            <w:r w:rsidRPr="00C36502">
              <w:rPr>
                <w:sz w:val="20"/>
                <w:szCs w:val="20"/>
              </w:rPr>
              <w:t>Polvet</w:t>
            </w:r>
          </w:p>
          <w:sdt>
            <w:sdtPr>
              <w:rPr>
                <w:sz w:val="20"/>
                <w:szCs w:val="20"/>
              </w:rPr>
              <w:id w:val="-528876247"/>
              <w:placeholder>
                <w:docPart w:val="68FEA86AB84A482483408DF36C1418C0"/>
              </w:placeholder>
              <w:showingPlcHdr/>
              <w:text/>
            </w:sdtPr>
            <w:sdtContent>
              <w:p w14:paraId="4F69A9A0" w14:textId="188174EB" w:rsidR="00056808" w:rsidRPr="00C36502" w:rsidRDefault="00003901">
                <w:pPr>
                  <w:rPr>
                    <w:sz w:val="20"/>
                    <w:szCs w:val="20"/>
                  </w:rPr>
                </w:pPr>
                <w:r>
                  <w:rPr>
                    <w:rStyle w:val="Paikkamerkkiteksti"/>
                  </w:rPr>
                  <w:t>Pvm, tulos</w:t>
                </w:r>
              </w:p>
            </w:sdtContent>
          </w:sdt>
        </w:tc>
        <w:tc>
          <w:tcPr>
            <w:tcW w:w="3210" w:type="dxa"/>
          </w:tcPr>
          <w:p w14:paraId="780A0948" w14:textId="77777777" w:rsidR="00B41983" w:rsidRDefault="00B41983">
            <w:pPr>
              <w:rPr>
                <w:sz w:val="20"/>
                <w:szCs w:val="20"/>
              </w:rPr>
            </w:pPr>
            <w:r w:rsidRPr="00C36502">
              <w:rPr>
                <w:sz w:val="20"/>
                <w:szCs w:val="20"/>
              </w:rPr>
              <w:t>Selkäkuvaustulos</w:t>
            </w:r>
          </w:p>
          <w:sdt>
            <w:sdtPr>
              <w:rPr>
                <w:sz w:val="20"/>
                <w:szCs w:val="20"/>
              </w:rPr>
              <w:id w:val="784622135"/>
              <w:placeholder>
                <w:docPart w:val="79AD623842CA48D8A06583DF98DB68EE"/>
              </w:placeholder>
              <w:showingPlcHdr/>
              <w:text/>
            </w:sdtPr>
            <w:sdtContent>
              <w:p w14:paraId="239D50F1" w14:textId="64211435" w:rsidR="00056808" w:rsidRPr="00C36502" w:rsidRDefault="00003901">
                <w:pPr>
                  <w:rPr>
                    <w:sz w:val="20"/>
                    <w:szCs w:val="20"/>
                  </w:rPr>
                </w:pPr>
                <w:r>
                  <w:rPr>
                    <w:rStyle w:val="Paikkamerkkiteksti"/>
                  </w:rPr>
                  <w:t>Pvm, IDD-aste/K-luku</w:t>
                </w:r>
              </w:p>
            </w:sdtContent>
          </w:sdt>
        </w:tc>
      </w:tr>
      <w:tr w:rsidR="00514C45" w:rsidRPr="00C36502" w14:paraId="2AB979CC" w14:textId="77777777" w:rsidTr="007254DD">
        <w:tc>
          <w:tcPr>
            <w:tcW w:w="3114" w:type="dxa"/>
          </w:tcPr>
          <w:p w14:paraId="0AA1FED3" w14:textId="77777777" w:rsidR="00514C45" w:rsidRDefault="00514C45">
            <w:pPr>
              <w:rPr>
                <w:sz w:val="20"/>
                <w:szCs w:val="20"/>
              </w:rPr>
            </w:pPr>
            <w:r w:rsidRPr="00C36502">
              <w:rPr>
                <w:sz w:val="20"/>
                <w:szCs w:val="20"/>
              </w:rPr>
              <w:t>CDDY-geenitestitulos</w:t>
            </w:r>
          </w:p>
          <w:sdt>
            <w:sdtPr>
              <w:rPr>
                <w:sz w:val="20"/>
                <w:szCs w:val="20"/>
              </w:rPr>
              <w:id w:val="-787816311"/>
              <w:placeholder>
                <w:docPart w:val="D456A6A61BD640639F421E770C23856D"/>
              </w:placeholder>
              <w:showingPlcHdr/>
              <w:text/>
            </w:sdtPr>
            <w:sdtContent>
              <w:p w14:paraId="03B99150" w14:textId="0BC87B4A" w:rsidR="000B18C7" w:rsidRPr="00C36502" w:rsidRDefault="00003901">
                <w:pPr>
                  <w:rPr>
                    <w:sz w:val="20"/>
                    <w:szCs w:val="20"/>
                  </w:rPr>
                </w:pPr>
                <w:r>
                  <w:rPr>
                    <w:rStyle w:val="Paikkamerkkiteksti"/>
                  </w:rPr>
                  <w:t>Tulos</w:t>
                </w:r>
              </w:p>
            </w:sdtContent>
          </w:sdt>
        </w:tc>
        <w:tc>
          <w:tcPr>
            <w:tcW w:w="3304" w:type="dxa"/>
            <w:gridSpan w:val="2"/>
          </w:tcPr>
          <w:p w14:paraId="15F4B1D9" w14:textId="77777777" w:rsidR="00514C45" w:rsidRDefault="00514C45">
            <w:pPr>
              <w:rPr>
                <w:sz w:val="20"/>
                <w:szCs w:val="20"/>
              </w:rPr>
            </w:pPr>
            <w:r w:rsidRPr="00C36502">
              <w:rPr>
                <w:sz w:val="20"/>
                <w:szCs w:val="20"/>
              </w:rPr>
              <w:t>Selkäindeksi</w:t>
            </w:r>
          </w:p>
          <w:sdt>
            <w:sdtPr>
              <w:rPr>
                <w:sz w:val="20"/>
                <w:szCs w:val="20"/>
              </w:rPr>
              <w:id w:val="-1634706269"/>
              <w:placeholder>
                <w:docPart w:val="D8CC6D30DB16461AA66DDA78F7EE2B3D"/>
              </w:placeholder>
              <w:showingPlcHdr/>
              <w:text/>
            </w:sdtPr>
            <w:sdtContent>
              <w:p w14:paraId="0108676F" w14:textId="6106DEA4" w:rsidR="00056808" w:rsidRPr="00C36502" w:rsidRDefault="00E46F95">
                <w:pPr>
                  <w:rPr>
                    <w:sz w:val="20"/>
                    <w:szCs w:val="20"/>
                  </w:rPr>
                </w:pPr>
                <w:r>
                  <w:rPr>
                    <w:rStyle w:val="Paikkamerkkiteksti"/>
                  </w:rPr>
                  <w:t>IDD-indeksi (arvosteluvarmuus)</w:t>
                </w:r>
              </w:p>
            </w:sdtContent>
          </w:sdt>
        </w:tc>
        <w:tc>
          <w:tcPr>
            <w:tcW w:w="3210" w:type="dxa"/>
          </w:tcPr>
          <w:p w14:paraId="2587C384" w14:textId="77777777" w:rsidR="00514C45" w:rsidRDefault="00514C45">
            <w:pPr>
              <w:rPr>
                <w:sz w:val="20"/>
                <w:szCs w:val="20"/>
              </w:rPr>
            </w:pPr>
            <w:r w:rsidRPr="00C36502">
              <w:rPr>
                <w:sz w:val="20"/>
                <w:szCs w:val="20"/>
              </w:rPr>
              <w:t>Sydämen sivuääni</w:t>
            </w:r>
          </w:p>
          <w:sdt>
            <w:sdtPr>
              <w:rPr>
                <w:sz w:val="20"/>
                <w:szCs w:val="20"/>
              </w:rPr>
              <w:id w:val="627056142"/>
              <w:placeholder>
                <w:docPart w:val="E84AA8354D784495AD7E6E8DF576F948"/>
              </w:placeholder>
              <w:showingPlcHdr/>
              <w:text/>
            </w:sdtPr>
            <w:sdtContent>
              <w:p w14:paraId="3A74B7BC" w14:textId="25CBD36E" w:rsidR="00056808" w:rsidRPr="00C36502" w:rsidRDefault="00E46F95">
                <w:pPr>
                  <w:rPr>
                    <w:sz w:val="20"/>
                    <w:szCs w:val="20"/>
                  </w:rPr>
                </w:pPr>
                <w:r>
                  <w:rPr>
                    <w:rStyle w:val="Paikkamerkkiteksti"/>
                  </w:rPr>
                  <w:t>Pvm, tulos</w:t>
                </w:r>
              </w:p>
            </w:sdtContent>
          </w:sdt>
        </w:tc>
      </w:tr>
      <w:bookmarkEnd w:id="0"/>
      <w:tr w:rsidR="008C293E" w:rsidRPr="00C36502" w14:paraId="28B20B49" w14:textId="77777777" w:rsidTr="004A4BAE">
        <w:trPr>
          <w:trHeight w:val="397"/>
        </w:trPr>
        <w:tc>
          <w:tcPr>
            <w:tcW w:w="9628" w:type="dxa"/>
            <w:gridSpan w:val="4"/>
            <w:vAlign w:val="center"/>
          </w:tcPr>
          <w:p w14:paraId="28824587" w14:textId="77777777" w:rsidR="008C293E" w:rsidRPr="00C36502" w:rsidRDefault="005934AC" w:rsidP="00BF7712">
            <w:pPr>
              <w:pStyle w:val="Otsikko4"/>
              <w:rPr>
                <w:sz w:val="20"/>
                <w:szCs w:val="20"/>
              </w:rPr>
            </w:pPr>
            <w:r w:rsidRPr="00C36502">
              <w:rPr>
                <w:sz w:val="20"/>
                <w:szCs w:val="20"/>
              </w:rPr>
              <w:t>Koiran terveys</w:t>
            </w:r>
          </w:p>
        </w:tc>
      </w:tr>
      <w:tr w:rsidR="00EE0502" w:rsidRPr="00C36502" w14:paraId="0DB35109" w14:textId="77777777" w:rsidTr="00405B9F">
        <w:tc>
          <w:tcPr>
            <w:tcW w:w="9628" w:type="dxa"/>
            <w:gridSpan w:val="4"/>
          </w:tcPr>
          <w:p w14:paraId="5167AEAF" w14:textId="77777777" w:rsidR="00A7688E" w:rsidRDefault="00A7688E" w:rsidP="00A7688E">
            <w:pPr>
              <w:rPr>
                <w:i/>
                <w:iCs/>
                <w:sz w:val="20"/>
                <w:szCs w:val="20"/>
              </w:rPr>
            </w:pPr>
            <w:r w:rsidRPr="00D00EFA">
              <w:rPr>
                <w:i/>
                <w:iCs/>
                <w:sz w:val="20"/>
                <w:szCs w:val="20"/>
              </w:rPr>
              <w:t>Onko koiralla ollut selkäoireita jossain vaiheessa elämäänsä?</w:t>
            </w:r>
          </w:p>
          <w:p w14:paraId="11A54E23" w14:textId="220578B8" w:rsidR="000B18C7" w:rsidRPr="00246294" w:rsidRDefault="00056808" w:rsidP="00A768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</w:t>
            </w:r>
            <w:sdt>
              <w:sdtPr>
                <w:rPr>
                  <w:sz w:val="20"/>
                  <w:szCs w:val="20"/>
                </w:rPr>
                <w:id w:val="1927458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6A9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Kyllä </w:t>
            </w:r>
            <w:sdt>
              <w:sdtPr>
                <w:rPr>
                  <w:sz w:val="20"/>
                  <w:szCs w:val="20"/>
                </w:rPr>
                <w:id w:val="322328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6A9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65662" w:rsidRPr="00C36502" w14:paraId="36813B3E" w14:textId="77777777" w:rsidTr="00405B9F">
        <w:tc>
          <w:tcPr>
            <w:tcW w:w="9628" w:type="dxa"/>
            <w:gridSpan w:val="4"/>
            <w:tcBorders>
              <w:bottom w:val="single" w:sz="18" w:space="0" w:color="auto"/>
            </w:tcBorders>
            <w:shd w:val="clear" w:color="auto" w:fill="FFFFFF" w:themeFill="background1"/>
          </w:tcPr>
          <w:p w14:paraId="7CA3E47B" w14:textId="6B515938" w:rsidR="000B18C7" w:rsidRPr="00056808" w:rsidRDefault="00A7688E">
            <w:pPr>
              <w:rPr>
                <w:sz w:val="20"/>
                <w:szCs w:val="20"/>
              </w:rPr>
            </w:pPr>
            <w:r w:rsidRPr="00D00EFA">
              <w:rPr>
                <w:i/>
                <w:iCs/>
                <w:sz w:val="20"/>
                <w:szCs w:val="20"/>
              </w:rPr>
              <w:t>Onko koira kliinisesti terve?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="00273A4D">
              <w:rPr>
                <w:sz w:val="20"/>
                <w:szCs w:val="20"/>
              </w:rPr>
              <w:t xml:space="preserve">Selkäterveyden ohella mm. </w:t>
            </w:r>
            <w:r>
              <w:rPr>
                <w:sz w:val="20"/>
                <w:szCs w:val="20"/>
              </w:rPr>
              <w:t>muut luusto-</w:t>
            </w:r>
            <w:r w:rsidR="00273A4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ja nivelsairaudet (polvilumpioluksaatio, pes varus, kyynärnivelen inkongruenssi), PEVISA-silmäsairaudet (PRA, perinnöllinen kaihi, keratiitti), epilepsia, allergia tai atopia</w:t>
            </w:r>
            <w:r w:rsidR="00056808">
              <w:rPr>
                <w:sz w:val="20"/>
                <w:szCs w:val="20"/>
              </w:rPr>
              <w:br/>
            </w:r>
            <w:sdt>
              <w:sdtPr>
                <w:rPr>
                  <w:sz w:val="20"/>
                  <w:szCs w:val="20"/>
                </w:rPr>
                <w:id w:val="-610431686"/>
                <w:placeholder>
                  <w:docPart w:val="044F55D1779E44C089DA4942C148543B"/>
                </w:placeholder>
                <w:showingPlcHdr/>
                <w:text/>
              </w:sdtPr>
              <w:sdtContent>
                <w:r w:rsidR="00E46F95" w:rsidRPr="0028314D">
                  <w:rPr>
                    <w:rStyle w:val="Paikkamerkkiteksti"/>
                  </w:rPr>
                  <w:t>Kirjoita</w:t>
                </w:r>
                <w:r w:rsidR="00E46F95">
                  <w:rPr>
                    <w:rStyle w:val="Paikkamerkkiteksti"/>
                  </w:rPr>
                  <w:t xml:space="preserve"> vastauksesi tähän</w:t>
                </w:r>
              </w:sdtContent>
            </w:sdt>
          </w:p>
        </w:tc>
      </w:tr>
      <w:tr w:rsidR="0031001B" w:rsidRPr="00C36502" w14:paraId="76055720" w14:textId="77777777" w:rsidTr="003169B0">
        <w:trPr>
          <w:trHeight w:val="510"/>
        </w:trPr>
        <w:tc>
          <w:tcPr>
            <w:tcW w:w="9628" w:type="dxa"/>
            <w:gridSpan w:val="4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6CA9D68" w14:textId="77777777" w:rsidR="0031001B" w:rsidRPr="00C36502" w:rsidRDefault="00612492" w:rsidP="00760FD1">
            <w:pPr>
              <w:pStyle w:val="Otsikko3"/>
              <w:rPr>
                <w:sz w:val="24"/>
                <w:szCs w:val="24"/>
              </w:rPr>
            </w:pPr>
            <w:r w:rsidRPr="00C36502">
              <w:rPr>
                <w:sz w:val="24"/>
                <w:szCs w:val="24"/>
              </w:rPr>
              <w:t>Emä</w:t>
            </w:r>
          </w:p>
        </w:tc>
      </w:tr>
      <w:tr w:rsidR="00612492" w:rsidRPr="00C36502" w14:paraId="0754A3F2" w14:textId="77777777" w:rsidTr="00405B9F">
        <w:tc>
          <w:tcPr>
            <w:tcW w:w="9628" w:type="dxa"/>
            <w:gridSpan w:val="4"/>
          </w:tcPr>
          <w:p w14:paraId="45EC573E" w14:textId="77777777" w:rsidR="00612492" w:rsidRPr="00C36502" w:rsidRDefault="00612492">
            <w:pPr>
              <w:rPr>
                <w:sz w:val="20"/>
                <w:szCs w:val="20"/>
              </w:rPr>
            </w:pPr>
            <w:r w:rsidRPr="00C36502">
              <w:rPr>
                <w:sz w:val="20"/>
                <w:szCs w:val="20"/>
              </w:rPr>
              <w:t>Nimi</w:t>
            </w:r>
          </w:p>
          <w:sdt>
            <w:sdtPr>
              <w:rPr>
                <w:sz w:val="20"/>
                <w:szCs w:val="20"/>
              </w:rPr>
              <w:id w:val="1465010994"/>
              <w:placeholder>
                <w:docPart w:val="4A6F38D20EEA467BBA332AF0A4839354"/>
              </w:placeholder>
              <w:showingPlcHdr/>
              <w:text/>
            </w:sdtPr>
            <w:sdtContent>
              <w:p w14:paraId="16DBBFAA" w14:textId="1CBBD9F5" w:rsidR="000B18C7" w:rsidRPr="00C36502" w:rsidRDefault="00E46F95">
                <w:pPr>
                  <w:rPr>
                    <w:sz w:val="20"/>
                    <w:szCs w:val="20"/>
                  </w:rPr>
                </w:pPr>
                <w:r>
                  <w:rPr>
                    <w:rStyle w:val="Paikkamerkkiteksti"/>
                  </w:rPr>
                  <w:t>Emän nimi</w:t>
                </w:r>
              </w:p>
            </w:sdtContent>
          </w:sdt>
        </w:tc>
      </w:tr>
      <w:tr w:rsidR="003169B0" w:rsidRPr="00C36502" w14:paraId="666848F2" w14:textId="77777777" w:rsidTr="007254DD">
        <w:tc>
          <w:tcPr>
            <w:tcW w:w="3114" w:type="dxa"/>
          </w:tcPr>
          <w:p w14:paraId="29E56D28" w14:textId="40364BFB" w:rsidR="003169B0" w:rsidRDefault="003169B0">
            <w:pPr>
              <w:rPr>
                <w:sz w:val="20"/>
                <w:szCs w:val="20"/>
              </w:rPr>
            </w:pPr>
            <w:r w:rsidRPr="00C36502">
              <w:rPr>
                <w:sz w:val="20"/>
                <w:szCs w:val="20"/>
              </w:rPr>
              <w:t>Rekisterinumero</w:t>
            </w:r>
          </w:p>
          <w:sdt>
            <w:sdtPr>
              <w:rPr>
                <w:sz w:val="20"/>
                <w:szCs w:val="20"/>
              </w:rPr>
              <w:id w:val="1926683301"/>
              <w:placeholder>
                <w:docPart w:val="06B69EFE515849949B0A38A9ACB66BBB"/>
              </w:placeholder>
              <w:showingPlcHdr/>
              <w:text/>
            </w:sdtPr>
            <w:sdtContent>
              <w:p w14:paraId="55221D74" w14:textId="3C4028BA" w:rsidR="00AF119A" w:rsidRPr="00C36502" w:rsidRDefault="00E46F95">
                <w:pPr>
                  <w:rPr>
                    <w:sz w:val="20"/>
                    <w:szCs w:val="20"/>
                  </w:rPr>
                </w:pPr>
                <w:r>
                  <w:rPr>
                    <w:rStyle w:val="Paikkamerkkiteksti"/>
                  </w:rPr>
                  <w:t>Rek no</w:t>
                </w:r>
              </w:p>
            </w:sdtContent>
          </w:sdt>
        </w:tc>
        <w:tc>
          <w:tcPr>
            <w:tcW w:w="3304" w:type="dxa"/>
            <w:gridSpan w:val="2"/>
          </w:tcPr>
          <w:p w14:paraId="1DE4D737" w14:textId="77777777" w:rsidR="003169B0" w:rsidRDefault="003169B0">
            <w:pPr>
              <w:rPr>
                <w:sz w:val="20"/>
                <w:szCs w:val="20"/>
              </w:rPr>
            </w:pPr>
            <w:r w:rsidRPr="00C36502">
              <w:rPr>
                <w:sz w:val="20"/>
                <w:szCs w:val="20"/>
              </w:rPr>
              <w:t>Syntymäaika</w:t>
            </w:r>
          </w:p>
          <w:sdt>
            <w:sdtPr>
              <w:rPr>
                <w:sz w:val="20"/>
                <w:szCs w:val="20"/>
              </w:rPr>
              <w:id w:val="-2112810281"/>
              <w:placeholder>
                <w:docPart w:val="F1A0C7AC4AEC49B6823CC6A4CABF388A"/>
              </w:placeholder>
              <w:showingPlcHdr/>
              <w:date>
                <w:dateFormat w:val="d.M.yyyy"/>
                <w:lid w:val="fi-FI"/>
                <w:storeMappedDataAs w:val="dateTime"/>
                <w:calendar w:val="gregorian"/>
              </w:date>
            </w:sdtPr>
            <w:sdtContent>
              <w:p w14:paraId="18D0E13B" w14:textId="6B56784A" w:rsidR="00AF119A" w:rsidRPr="00C36502" w:rsidRDefault="00E46F95">
                <w:pPr>
                  <w:rPr>
                    <w:sz w:val="20"/>
                    <w:szCs w:val="20"/>
                  </w:rPr>
                </w:pPr>
                <w:r>
                  <w:rPr>
                    <w:rStyle w:val="Paikkamerkkiteksti"/>
                  </w:rPr>
                  <w:t>Syntymäaika</w:t>
                </w:r>
              </w:p>
            </w:sdtContent>
          </w:sdt>
        </w:tc>
        <w:tc>
          <w:tcPr>
            <w:tcW w:w="3210" w:type="dxa"/>
          </w:tcPr>
          <w:p w14:paraId="205D521A" w14:textId="77777777" w:rsidR="003169B0" w:rsidRDefault="003169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Jälkeläismäärä</w:t>
            </w:r>
          </w:p>
          <w:sdt>
            <w:sdtPr>
              <w:rPr>
                <w:sz w:val="20"/>
                <w:szCs w:val="20"/>
              </w:rPr>
              <w:id w:val="-1942906831"/>
              <w:placeholder>
                <w:docPart w:val="0E69DA74BA0040D3A1440DA3E5D0A235"/>
              </w:placeholder>
              <w:showingPlcHdr/>
              <w:text/>
            </w:sdtPr>
            <w:sdtContent>
              <w:p w14:paraId="372375BB" w14:textId="109307A4" w:rsidR="003169B0" w:rsidRPr="00C36502" w:rsidRDefault="00E46F95">
                <w:pPr>
                  <w:rPr>
                    <w:sz w:val="20"/>
                    <w:szCs w:val="20"/>
                  </w:rPr>
                </w:pPr>
                <w:r>
                  <w:rPr>
                    <w:rStyle w:val="Paikkamerkkiteksti"/>
                  </w:rPr>
                  <w:t>Pentueet/jälkeläiset</w:t>
                </w:r>
              </w:p>
            </w:sdtContent>
          </w:sdt>
        </w:tc>
      </w:tr>
      <w:tr w:rsidR="00760FD1" w:rsidRPr="00C36502" w14:paraId="637D2D1A" w14:textId="77777777" w:rsidTr="00CE7CFA">
        <w:trPr>
          <w:trHeight w:val="397"/>
        </w:trPr>
        <w:tc>
          <w:tcPr>
            <w:tcW w:w="9628" w:type="dxa"/>
            <w:gridSpan w:val="4"/>
            <w:vAlign w:val="center"/>
          </w:tcPr>
          <w:p w14:paraId="49C346BA" w14:textId="77777777" w:rsidR="00760FD1" w:rsidRPr="00C36502" w:rsidRDefault="00760FD1" w:rsidP="00B17B63">
            <w:pPr>
              <w:rPr>
                <w:sz w:val="20"/>
                <w:szCs w:val="20"/>
              </w:rPr>
            </w:pPr>
            <w:r w:rsidRPr="00C36502">
              <w:rPr>
                <w:rStyle w:val="Otsikko4Char"/>
                <w:sz w:val="20"/>
                <w:szCs w:val="20"/>
              </w:rPr>
              <w:t>Viralliset terveystutkimukset</w:t>
            </w:r>
          </w:p>
        </w:tc>
      </w:tr>
      <w:tr w:rsidR="00124F16" w:rsidRPr="00C36502" w14:paraId="51E46A2D" w14:textId="77777777" w:rsidTr="007254DD">
        <w:tc>
          <w:tcPr>
            <w:tcW w:w="3114" w:type="dxa"/>
          </w:tcPr>
          <w:p w14:paraId="0A6F7302" w14:textId="5063E217" w:rsidR="000B18C7" w:rsidRPr="002D1219" w:rsidRDefault="00124F16" w:rsidP="002F6E77">
            <w:pPr>
              <w:rPr>
                <w:sz w:val="20"/>
                <w:szCs w:val="20"/>
              </w:rPr>
            </w:pPr>
            <w:r w:rsidRPr="002D1219">
              <w:rPr>
                <w:sz w:val="20"/>
                <w:szCs w:val="20"/>
              </w:rPr>
              <w:t>Silmät</w:t>
            </w:r>
            <w:r w:rsidR="002F6E77">
              <w:rPr>
                <w:sz w:val="20"/>
                <w:szCs w:val="20"/>
              </w:rPr>
              <w:br/>
            </w:r>
            <w:sdt>
              <w:sdtPr>
                <w:rPr>
                  <w:sz w:val="20"/>
                  <w:szCs w:val="20"/>
                </w:rPr>
                <w:id w:val="248235869"/>
                <w:placeholder>
                  <w:docPart w:val="DC52CB532CD848128C4619A1D731695F"/>
                </w:placeholder>
                <w:showingPlcHdr/>
                <w:text/>
              </w:sdtPr>
              <w:sdtContent>
                <w:proofErr w:type="gramStart"/>
                <w:r w:rsidR="001441D5">
                  <w:rPr>
                    <w:rStyle w:val="Paikkamerkkiteksti"/>
                  </w:rPr>
                  <w:t>Pvm</w:t>
                </w:r>
                <w:proofErr w:type="gramEnd"/>
                <w:r w:rsidR="001441D5">
                  <w:rPr>
                    <w:rStyle w:val="Paikkamerkkiteksti"/>
                  </w:rPr>
                  <w:t>, tulos</w:t>
                </w:r>
              </w:sdtContent>
            </w:sdt>
          </w:p>
        </w:tc>
        <w:tc>
          <w:tcPr>
            <w:tcW w:w="3304" w:type="dxa"/>
            <w:gridSpan w:val="2"/>
          </w:tcPr>
          <w:p w14:paraId="0AA454A3" w14:textId="77777777" w:rsidR="00124F16" w:rsidRDefault="00124F16" w:rsidP="00124F16">
            <w:pPr>
              <w:rPr>
                <w:sz w:val="20"/>
                <w:szCs w:val="20"/>
              </w:rPr>
            </w:pPr>
            <w:r w:rsidRPr="002D1219">
              <w:rPr>
                <w:sz w:val="20"/>
                <w:szCs w:val="20"/>
              </w:rPr>
              <w:t>Polvet</w:t>
            </w:r>
          </w:p>
          <w:sdt>
            <w:sdtPr>
              <w:rPr>
                <w:sz w:val="20"/>
                <w:szCs w:val="20"/>
              </w:rPr>
              <w:id w:val="-252890979"/>
              <w:placeholder>
                <w:docPart w:val="F47C0CAABDB24404A39A1FD12A252CB4"/>
              </w:placeholder>
              <w:showingPlcHdr/>
              <w:text/>
            </w:sdtPr>
            <w:sdtContent>
              <w:p w14:paraId="709BD80F" w14:textId="42FB8702" w:rsidR="002F6E77" w:rsidRPr="002D1219" w:rsidRDefault="001441D5" w:rsidP="00124F16">
                <w:pPr>
                  <w:rPr>
                    <w:sz w:val="20"/>
                    <w:szCs w:val="20"/>
                  </w:rPr>
                </w:pPr>
                <w:r>
                  <w:rPr>
                    <w:rStyle w:val="Paikkamerkkiteksti"/>
                  </w:rPr>
                  <w:t>Pvm, tulos</w:t>
                </w:r>
              </w:p>
            </w:sdtContent>
          </w:sdt>
        </w:tc>
        <w:tc>
          <w:tcPr>
            <w:tcW w:w="3210" w:type="dxa"/>
          </w:tcPr>
          <w:p w14:paraId="3E836BDD" w14:textId="77777777" w:rsidR="00124F16" w:rsidRDefault="00124F16" w:rsidP="00124F16">
            <w:pPr>
              <w:rPr>
                <w:sz w:val="20"/>
                <w:szCs w:val="20"/>
              </w:rPr>
            </w:pPr>
            <w:r w:rsidRPr="002D1219">
              <w:rPr>
                <w:sz w:val="20"/>
                <w:szCs w:val="20"/>
              </w:rPr>
              <w:t>Selkäkuvaustulos</w:t>
            </w:r>
          </w:p>
          <w:sdt>
            <w:sdtPr>
              <w:rPr>
                <w:sz w:val="20"/>
                <w:szCs w:val="20"/>
              </w:rPr>
              <w:id w:val="796569098"/>
              <w:placeholder>
                <w:docPart w:val="96DD2CEDA7414B41860E8F1CE370EAF4"/>
              </w:placeholder>
              <w:showingPlcHdr/>
              <w:text/>
            </w:sdtPr>
            <w:sdtContent>
              <w:p w14:paraId="25BCAA77" w14:textId="60B80002" w:rsidR="001441D5" w:rsidRPr="002D1219" w:rsidRDefault="001441D5" w:rsidP="00124F16">
                <w:pPr>
                  <w:rPr>
                    <w:sz w:val="20"/>
                    <w:szCs w:val="20"/>
                  </w:rPr>
                </w:pPr>
                <w:r>
                  <w:rPr>
                    <w:rStyle w:val="Paikkamerkkiteksti"/>
                  </w:rPr>
                  <w:t>Pvm, IDD-aste/K-luku</w:t>
                </w:r>
              </w:p>
            </w:sdtContent>
          </w:sdt>
        </w:tc>
      </w:tr>
      <w:tr w:rsidR="00514C45" w:rsidRPr="00C36502" w14:paraId="585DCF46" w14:textId="77777777" w:rsidTr="007254DD">
        <w:tc>
          <w:tcPr>
            <w:tcW w:w="3114" w:type="dxa"/>
          </w:tcPr>
          <w:p w14:paraId="42CA1D1C" w14:textId="77777777" w:rsidR="00514C45" w:rsidRPr="002D1219" w:rsidRDefault="00514C45" w:rsidP="00124F16">
            <w:pPr>
              <w:rPr>
                <w:sz w:val="20"/>
                <w:szCs w:val="20"/>
              </w:rPr>
            </w:pPr>
            <w:r w:rsidRPr="002D1219">
              <w:rPr>
                <w:sz w:val="20"/>
                <w:szCs w:val="20"/>
              </w:rPr>
              <w:t>CDDY-geenitestitulos</w:t>
            </w:r>
          </w:p>
          <w:sdt>
            <w:sdtPr>
              <w:rPr>
                <w:sz w:val="20"/>
                <w:szCs w:val="20"/>
              </w:rPr>
              <w:id w:val="-561479557"/>
              <w:placeholder>
                <w:docPart w:val="253D3B4B0A284E65AE069EC6972F10C9"/>
              </w:placeholder>
              <w:showingPlcHdr/>
              <w:text/>
            </w:sdtPr>
            <w:sdtContent>
              <w:p w14:paraId="5ECB9010" w14:textId="6F4061B7" w:rsidR="000B18C7" w:rsidRPr="002D1219" w:rsidRDefault="00DB4360" w:rsidP="00124F16">
                <w:pPr>
                  <w:rPr>
                    <w:sz w:val="20"/>
                    <w:szCs w:val="20"/>
                  </w:rPr>
                </w:pPr>
                <w:r>
                  <w:rPr>
                    <w:rStyle w:val="Paikkamerkkiteksti"/>
                  </w:rPr>
                  <w:t>Tulos</w:t>
                </w:r>
              </w:p>
            </w:sdtContent>
          </w:sdt>
        </w:tc>
        <w:tc>
          <w:tcPr>
            <w:tcW w:w="3304" w:type="dxa"/>
            <w:gridSpan w:val="2"/>
          </w:tcPr>
          <w:p w14:paraId="2D66CA65" w14:textId="77777777" w:rsidR="00514C45" w:rsidRDefault="00514C45" w:rsidP="00124F16">
            <w:pPr>
              <w:rPr>
                <w:sz w:val="20"/>
                <w:szCs w:val="20"/>
              </w:rPr>
            </w:pPr>
            <w:r w:rsidRPr="002D1219">
              <w:rPr>
                <w:sz w:val="20"/>
                <w:szCs w:val="20"/>
              </w:rPr>
              <w:t>Selkäindeksi</w:t>
            </w:r>
          </w:p>
          <w:sdt>
            <w:sdtPr>
              <w:rPr>
                <w:sz w:val="20"/>
                <w:szCs w:val="20"/>
              </w:rPr>
              <w:id w:val="-1497961887"/>
              <w:placeholder>
                <w:docPart w:val="5C05D56A8AF44A7C9B3C0ED746CF7BA5"/>
              </w:placeholder>
              <w:showingPlcHdr/>
              <w:text/>
            </w:sdtPr>
            <w:sdtContent>
              <w:p w14:paraId="4262AE4C" w14:textId="71516F4D" w:rsidR="001441D5" w:rsidRPr="002D1219" w:rsidRDefault="001441D5" w:rsidP="00124F16">
                <w:pPr>
                  <w:rPr>
                    <w:sz w:val="20"/>
                    <w:szCs w:val="20"/>
                  </w:rPr>
                </w:pPr>
                <w:r>
                  <w:rPr>
                    <w:rStyle w:val="Paikkamerkkiteksti"/>
                  </w:rPr>
                  <w:t>IDD-indeksi (arvosteluvarmuus)</w:t>
                </w:r>
              </w:p>
            </w:sdtContent>
          </w:sdt>
        </w:tc>
        <w:tc>
          <w:tcPr>
            <w:tcW w:w="3210" w:type="dxa"/>
          </w:tcPr>
          <w:p w14:paraId="664C2DEA" w14:textId="77777777" w:rsidR="00514C45" w:rsidRDefault="00514C45" w:rsidP="00124F16">
            <w:pPr>
              <w:rPr>
                <w:sz w:val="20"/>
                <w:szCs w:val="20"/>
              </w:rPr>
            </w:pPr>
            <w:r w:rsidRPr="002D1219">
              <w:rPr>
                <w:sz w:val="20"/>
                <w:szCs w:val="20"/>
              </w:rPr>
              <w:t>Sydämen sivuääni</w:t>
            </w:r>
          </w:p>
          <w:sdt>
            <w:sdtPr>
              <w:rPr>
                <w:sz w:val="20"/>
                <w:szCs w:val="20"/>
              </w:rPr>
              <w:id w:val="2099361043"/>
              <w:placeholder>
                <w:docPart w:val="C4338D0750C84CFFB95406957B4C7851"/>
              </w:placeholder>
              <w:showingPlcHdr/>
              <w:text/>
            </w:sdtPr>
            <w:sdtContent>
              <w:p w14:paraId="5EC57672" w14:textId="1FDC3BD5" w:rsidR="001441D5" w:rsidRPr="002D1219" w:rsidRDefault="001441D5" w:rsidP="00124F16">
                <w:pPr>
                  <w:rPr>
                    <w:sz w:val="20"/>
                    <w:szCs w:val="20"/>
                  </w:rPr>
                </w:pPr>
                <w:r>
                  <w:rPr>
                    <w:rStyle w:val="Paikkamerkkiteksti"/>
                  </w:rPr>
                  <w:t>Pvm, tulos</w:t>
                </w:r>
              </w:p>
            </w:sdtContent>
          </w:sdt>
        </w:tc>
      </w:tr>
      <w:tr w:rsidR="00124F16" w:rsidRPr="00C36502" w14:paraId="01EFDCF6" w14:textId="77777777" w:rsidTr="00CE7CFA">
        <w:trPr>
          <w:trHeight w:val="397"/>
        </w:trPr>
        <w:tc>
          <w:tcPr>
            <w:tcW w:w="9628" w:type="dxa"/>
            <w:gridSpan w:val="4"/>
            <w:vAlign w:val="center"/>
          </w:tcPr>
          <w:p w14:paraId="21E5A4CC" w14:textId="77777777" w:rsidR="00124F16" w:rsidRPr="00C36502" w:rsidRDefault="00F11C5C" w:rsidP="00B17B63">
            <w:pPr>
              <w:pStyle w:val="Otsikko4"/>
              <w:rPr>
                <w:sz w:val="20"/>
                <w:szCs w:val="20"/>
              </w:rPr>
            </w:pPr>
            <w:r w:rsidRPr="00C36502">
              <w:rPr>
                <w:sz w:val="20"/>
                <w:szCs w:val="20"/>
              </w:rPr>
              <w:t>Koiran terveys</w:t>
            </w:r>
          </w:p>
        </w:tc>
      </w:tr>
      <w:tr w:rsidR="00F11C5C" w:rsidRPr="00C36502" w14:paraId="34E5DBA9" w14:textId="77777777" w:rsidTr="00405B9F">
        <w:tc>
          <w:tcPr>
            <w:tcW w:w="9628" w:type="dxa"/>
            <w:gridSpan w:val="4"/>
          </w:tcPr>
          <w:p w14:paraId="69FC7B58" w14:textId="77777777" w:rsidR="003463FC" w:rsidRDefault="003463FC" w:rsidP="003463FC">
            <w:pPr>
              <w:rPr>
                <w:i/>
                <w:iCs/>
                <w:sz w:val="20"/>
                <w:szCs w:val="20"/>
              </w:rPr>
            </w:pPr>
            <w:r w:rsidRPr="00EF5BCC">
              <w:rPr>
                <w:i/>
                <w:iCs/>
                <w:sz w:val="20"/>
                <w:szCs w:val="20"/>
              </w:rPr>
              <w:t>Onko koiralla ollut selkäoireita jossain vaiheessa elämäänsä?</w:t>
            </w:r>
            <w:r w:rsidR="00366613" w:rsidRPr="00EF5BCC">
              <w:rPr>
                <w:i/>
                <w:iCs/>
                <w:sz w:val="20"/>
                <w:szCs w:val="20"/>
              </w:rPr>
              <w:t xml:space="preserve"> </w:t>
            </w:r>
          </w:p>
          <w:sdt>
            <w:sdtPr>
              <w:rPr>
                <w:sz w:val="20"/>
                <w:szCs w:val="20"/>
              </w:rPr>
              <w:id w:val="1397544346"/>
              <w:placeholder>
                <w:docPart w:val="9E32FEB08F8547ED9E0830623F8C4127"/>
              </w:placeholder>
              <w:showingPlcHdr/>
              <w:text/>
            </w:sdtPr>
            <w:sdtContent>
              <w:p w14:paraId="1614BEBB" w14:textId="7EAC591C" w:rsidR="000B18C7" w:rsidRPr="00EF5BCC" w:rsidRDefault="007254DD" w:rsidP="003463FC">
                <w:pPr>
                  <w:rPr>
                    <w:sz w:val="20"/>
                    <w:szCs w:val="20"/>
                  </w:rPr>
                </w:pPr>
                <w:r w:rsidRPr="0028314D">
                  <w:rPr>
                    <w:rStyle w:val="Paikkamerkkiteksti"/>
                  </w:rPr>
                  <w:t xml:space="preserve">Kirjoita </w:t>
                </w:r>
                <w:r>
                  <w:rPr>
                    <w:rStyle w:val="Paikkamerkkiteksti"/>
                  </w:rPr>
                  <w:t xml:space="preserve">vastauksesi </w:t>
                </w:r>
                <w:r w:rsidRPr="0028314D">
                  <w:rPr>
                    <w:rStyle w:val="Paikkamerkkiteksti"/>
                  </w:rPr>
                  <w:t>tä</w:t>
                </w:r>
                <w:r>
                  <w:rPr>
                    <w:rStyle w:val="Paikkamerkkiteksti"/>
                  </w:rPr>
                  <w:t>h</w:t>
                </w:r>
                <w:r w:rsidRPr="0028314D">
                  <w:rPr>
                    <w:rStyle w:val="Paikkamerkkiteksti"/>
                  </w:rPr>
                  <w:t>ä</w:t>
                </w:r>
                <w:r>
                  <w:rPr>
                    <w:rStyle w:val="Paikkamerkkiteksti"/>
                  </w:rPr>
                  <w:t>n</w:t>
                </w:r>
                <w:r w:rsidRPr="0028314D">
                  <w:rPr>
                    <w:rStyle w:val="Paikkamerkkiteksti"/>
                  </w:rPr>
                  <w:t>.</w:t>
                </w:r>
              </w:p>
            </w:sdtContent>
          </w:sdt>
        </w:tc>
      </w:tr>
      <w:tr w:rsidR="00F11C5C" w:rsidRPr="00C36502" w14:paraId="7C6BBC45" w14:textId="77777777" w:rsidTr="00405B9F">
        <w:trPr>
          <w:trHeight w:val="374"/>
        </w:trPr>
        <w:tc>
          <w:tcPr>
            <w:tcW w:w="9628" w:type="dxa"/>
            <w:gridSpan w:val="4"/>
          </w:tcPr>
          <w:p w14:paraId="7128A00F" w14:textId="77777777" w:rsidR="003463FC" w:rsidRDefault="003463FC" w:rsidP="003463FC">
            <w:pPr>
              <w:rPr>
                <w:sz w:val="20"/>
                <w:szCs w:val="20"/>
              </w:rPr>
            </w:pPr>
            <w:r w:rsidRPr="00EF5BCC">
              <w:rPr>
                <w:i/>
                <w:iCs/>
                <w:sz w:val="20"/>
                <w:szCs w:val="20"/>
              </w:rPr>
              <w:t xml:space="preserve">Onko koira kliinisesti terve? </w:t>
            </w:r>
            <w:r w:rsidRPr="00EF5BCC">
              <w:rPr>
                <w:sz w:val="20"/>
                <w:szCs w:val="20"/>
              </w:rPr>
              <w:t>Selkäoireilun ohella mm. muut luusto- ja nivelsairaudet (polvilumpioluksaatio, pes varus, kyynärnivelen inkongruenssi), PEVISA-silmäsairaudet (PRA, perinnöllinen kaihi, keratiitti), epilepsia, allergia tai atopia</w:t>
            </w:r>
          </w:p>
          <w:sdt>
            <w:sdtPr>
              <w:rPr>
                <w:sz w:val="20"/>
                <w:szCs w:val="20"/>
              </w:rPr>
              <w:id w:val="-1898039341"/>
              <w:placeholder>
                <w:docPart w:val="12154B6614484047BE5C94908CEAE705"/>
              </w:placeholder>
              <w:showingPlcHdr/>
              <w:text/>
            </w:sdtPr>
            <w:sdtContent>
              <w:p w14:paraId="67211D3E" w14:textId="13F1959B" w:rsidR="000B18C7" w:rsidRPr="00EF5BCC" w:rsidRDefault="002F6E77" w:rsidP="00F11C5C">
                <w:pPr>
                  <w:rPr>
                    <w:sz w:val="20"/>
                    <w:szCs w:val="20"/>
                  </w:rPr>
                </w:pPr>
                <w:r w:rsidRPr="0028314D">
                  <w:rPr>
                    <w:rStyle w:val="Paikkamerkkiteksti"/>
                  </w:rPr>
                  <w:t xml:space="preserve">Kirjoita </w:t>
                </w:r>
                <w:r w:rsidR="007254DD">
                  <w:rPr>
                    <w:rStyle w:val="Paikkamerkkiteksti"/>
                  </w:rPr>
                  <w:t>vastauksesi</w:t>
                </w:r>
                <w:r w:rsidRPr="0028314D">
                  <w:rPr>
                    <w:rStyle w:val="Paikkamerkkiteksti"/>
                  </w:rPr>
                  <w:t xml:space="preserve"> tä</w:t>
                </w:r>
                <w:r w:rsidR="007254DD">
                  <w:rPr>
                    <w:rStyle w:val="Paikkamerkkiteksti"/>
                  </w:rPr>
                  <w:t>h</w:t>
                </w:r>
                <w:r w:rsidRPr="0028314D">
                  <w:rPr>
                    <w:rStyle w:val="Paikkamerkkiteksti"/>
                  </w:rPr>
                  <w:t>ä</w:t>
                </w:r>
                <w:r w:rsidR="007254DD">
                  <w:rPr>
                    <w:rStyle w:val="Paikkamerkkiteksti"/>
                  </w:rPr>
                  <w:t>n</w:t>
                </w:r>
                <w:r w:rsidRPr="0028314D">
                  <w:rPr>
                    <w:rStyle w:val="Paikkamerkkiteksti"/>
                  </w:rPr>
                  <w:t>.</w:t>
                </w:r>
              </w:p>
            </w:sdtContent>
          </w:sdt>
        </w:tc>
      </w:tr>
    </w:tbl>
    <w:p w14:paraId="4C22A0B9" w14:textId="77777777" w:rsidR="00E72983" w:rsidRDefault="00E72983">
      <w:pPr>
        <w:rPr>
          <w:sz w:val="20"/>
          <w:szCs w:val="20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D4FA5" w14:paraId="33B47EA4" w14:textId="77777777" w:rsidTr="007C252A">
        <w:trPr>
          <w:trHeight w:val="510"/>
        </w:trPr>
        <w:tc>
          <w:tcPr>
            <w:tcW w:w="9628" w:type="dxa"/>
            <w:shd w:val="clear" w:color="auto" w:fill="F2F2F2" w:themeFill="background1" w:themeFillShade="F2"/>
            <w:vAlign w:val="center"/>
          </w:tcPr>
          <w:p w14:paraId="677CA435" w14:textId="77777777" w:rsidR="00A500FD" w:rsidRDefault="00FD4FA5" w:rsidP="007C252A">
            <w:pPr>
              <w:rPr>
                <w:sz w:val="20"/>
                <w:szCs w:val="20"/>
              </w:rPr>
            </w:pPr>
            <w:r w:rsidRPr="00C36502">
              <w:rPr>
                <w:rStyle w:val="Otsikko2Char"/>
                <w:sz w:val="28"/>
                <w:szCs w:val="28"/>
              </w:rPr>
              <w:t>Lähisukulaiset</w:t>
            </w:r>
            <w:r w:rsidRPr="00C36502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=</w:t>
            </w:r>
            <w:r w:rsidRPr="00C36502">
              <w:rPr>
                <w:sz w:val="20"/>
                <w:szCs w:val="20"/>
              </w:rPr>
              <w:t>isän ja emän vanhemmat ja sisarukset sekä mahdolliset aiemmat jälkeläiset)</w:t>
            </w:r>
          </w:p>
        </w:tc>
      </w:tr>
      <w:tr w:rsidR="00FD4FA5" w14:paraId="364BD2B1" w14:textId="77777777" w:rsidTr="00FD4FA5">
        <w:tc>
          <w:tcPr>
            <w:tcW w:w="9628" w:type="dxa"/>
          </w:tcPr>
          <w:p w14:paraId="2E6B16F2" w14:textId="77777777" w:rsidR="00FD4FA5" w:rsidRPr="00C36502" w:rsidRDefault="00FD4FA5" w:rsidP="00FD4FA5">
            <w:pPr>
              <w:rPr>
                <w:sz w:val="20"/>
                <w:szCs w:val="20"/>
              </w:rPr>
            </w:pPr>
            <w:r w:rsidRPr="00D00EFA">
              <w:rPr>
                <w:i/>
                <w:iCs/>
                <w:sz w:val="20"/>
                <w:szCs w:val="20"/>
              </w:rPr>
              <w:t>Onko lähisukulaisilla esiintynyt seuraavia sairauksia?</w:t>
            </w:r>
            <w:r w:rsidR="00B011AF">
              <w:rPr>
                <w:i/>
                <w:iCs/>
                <w:sz w:val="20"/>
                <w:szCs w:val="20"/>
              </w:rPr>
              <w:t xml:space="preserve"> </w:t>
            </w:r>
            <w:r w:rsidRPr="00C36502">
              <w:rPr>
                <w:sz w:val="20"/>
                <w:szCs w:val="20"/>
              </w:rPr>
              <w:t>Selkäoireilu</w:t>
            </w:r>
            <w:r>
              <w:rPr>
                <w:sz w:val="20"/>
                <w:szCs w:val="20"/>
              </w:rPr>
              <w:t>, muut luusto-ja nivelsairaudet (polvilumpioluksaatio, pes varus, kyynärnivelen inkongruenssi), PEVISA-silmäsairaudet (PRA, perinnöllinen kaihi, keratiitti), epilepsia, allergia tai atopia</w:t>
            </w:r>
          </w:p>
          <w:sdt>
            <w:sdtPr>
              <w:rPr>
                <w:sz w:val="20"/>
                <w:szCs w:val="20"/>
              </w:rPr>
              <w:id w:val="1812975911"/>
              <w:placeholder>
                <w:docPart w:val="00A27EA2419E40CCAEECCE9A0824BD46"/>
              </w:placeholder>
              <w:showingPlcHdr/>
              <w:text/>
            </w:sdtPr>
            <w:sdtContent>
              <w:p w14:paraId="7BA9A5D5" w14:textId="0CC5695A" w:rsidR="00E25F08" w:rsidRDefault="007254DD">
                <w:pPr>
                  <w:rPr>
                    <w:sz w:val="20"/>
                    <w:szCs w:val="20"/>
                  </w:rPr>
                </w:pPr>
                <w:r w:rsidRPr="0028314D">
                  <w:rPr>
                    <w:rStyle w:val="Paikkamerkkiteksti"/>
                  </w:rPr>
                  <w:t xml:space="preserve">Kirjoita </w:t>
                </w:r>
                <w:r>
                  <w:rPr>
                    <w:rStyle w:val="Paikkamerkkiteksti"/>
                  </w:rPr>
                  <w:t>selvitys tähän</w:t>
                </w:r>
                <w:r w:rsidRPr="0028314D">
                  <w:rPr>
                    <w:rStyle w:val="Paikkamerkkiteksti"/>
                  </w:rPr>
                  <w:t>.</w:t>
                </w:r>
              </w:p>
            </w:sdtContent>
          </w:sdt>
        </w:tc>
      </w:tr>
    </w:tbl>
    <w:p w14:paraId="15DEA2F3" w14:textId="77777777" w:rsidR="00FD4FA5" w:rsidRPr="00C36502" w:rsidRDefault="00FD4FA5" w:rsidP="00F866AE">
      <w:pPr>
        <w:rPr>
          <w:sz w:val="20"/>
          <w:szCs w:val="20"/>
        </w:rPr>
      </w:pPr>
    </w:p>
    <w:sectPr w:rsidR="00FD4FA5" w:rsidRPr="00C36502" w:rsidSect="00523BF8">
      <w:footerReference w:type="default" r:id="rId9"/>
      <w:pgSz w:w="11906" w:h="16838" w:code="9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3D1C2E" w14:textId="77777777" w:rsidR="00E156FF" w:rsidRDefault="00E156FF" w:rsidP="00811F8B">
      <w:pPr>
        <w:spacing w:after="0" w:line="240" w:lineRule="auto"/>
      </w:pPr>
      <w:r>
        <w:separator/>
      </w:r>
    </w:p>
  </w:endnote>
  <w:endnote w:type="continuationSeparator" w:id="0">
    <w:p w14:paraId="4F3F9CD7" w14:textId="77777777" w:rsidR="00E156FF" w:rsidRDefault="00E156FF" w:rsidP="00811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3073084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C37259C" w14:textId="24B881EB" w:rsidR="00523BF8" w:rsidRDefault="00523BF8">
            <w:pPr>
              <w:pStyle w:val="Alatunniste"/>
              <w:jc w:val="right"/>
            </w:pPr>
            <w:r>
              <w:t xml:space="preserve">Sivu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75CBB3C" w14:textId="2354185B" w:rsidR="00811F8B" w:rsidRDefault="00811F8B" w:rsidP="00FC0099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4026E0" w14:textId="77777777" w:rsidR="00E156FF" w:rsidRDefault="00E156FF" w:rsidP="00811F8B">
      <w:pPr>
        <w:spacing w:after="0" w:line="240" w:lineRule="auto"/>
      </w:pPr>
      <w:r>
        <w:separator/>
      </w:r>
    </w:p>
  </w:footnote>
  <w:footnote w:type="continuationSeparator" w:id="0">
    <w:p w14:paraId="180F125D" w14:textId="77777777" w:rsidR="00E156FF" w:rsidRDefault="00E156FF" w:rsidP="00811F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7Mxl0N9ZXdOewNC1aOMA/YpwOmC8qoFB/JYCbdrLIj3hj3QGfPBAYpCCXymWUkmiBDoTR5SoYR5sF2QdtDbifg==" w:salt="3EpUIHxKQRWyedrwRq3xag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04A"/>
    <w:rsid w:val="00003901"/>
    <w:rsid w:val="00004007"/>
    <w:rsid w:val="00056808"/>
    <w:rsid w:val="00060F0A"/>
    <w:rsid w:val="0007025C"/>
    <w:rsid w:val="00076580"/>
    <w:rsid w:val="00085012"/>
    <w:rsid w:val="00095BEB"/>
    <w:rsid w:val="000A06A3"/>
    <w:rsid w:val="000B18C7"/>
    <w:rsid w:val="000F49C0"/>
    <w:rsid w:val="00124F16"/>
    <w:rsid w:val="00137596"/>
    <w:rsid w:val="001441D5"/>
    <w:rsid w:val="00145CA0"/>
    <w:rsid w:val="001537F8"/>
    <w:rsid w:val="00180F00"/>
    <w:rsid w:val="001B4028"/>
    <w:rsid w:val="001B52F6"/>
    <w:rsid w:val="001D0AEF"/>
    <w:rsid w:val="001D6240"/>
    <w:rsid w:val="001D78CF"/>
    <w:rsid w:val="001E24D9"/>
    <w:rsid w:val="001F4926"/>
    <w:rsid w:val="00205088"/>
    <w:rsid w:val="002256DA"/>
    <w:rsid w:val="00246294"/>
    <w:rsid w:val="002477F9"/>
    <w:rsid w:val="00273A4D"/>
    <w:rsid w:val="00281CDC"/>
    <w:rsid w:val="00297798"/>
    <w:rsid w:val="002A487C"/>
    <w:rsid w:val="002D1219"/>
    <w:rsid w:val="002D6841"/>
    <w:rsid w:val="002F288D"/>
    <w:rsid w:val="002F6002"/>
    <w:rsid w:val="002F6E77"/>
    <w:rsid w:val="0031001B"/>
    <w:rsid w:val="003169B0"/>
    <w:rsid w:val="00323EC3"/>
    <w:rsid w:val="00327632"/>
    <w:rsid w:val="00342DAE"/>
    <w:rsid w:val="00345E41"/>
    <w:rsid w:val="003463FC"/>
    <w:rsid w:val="00354AFC"/>
    <w:rsid w:val="00360C0D"/>
    <w:rsid w:val="00366613"/>
    <w:rsid w:val="003978D4"/>
    <w:rsid w:val="003C2495"/>
    <w:rsid w:val="003F546E"/>
    <w:rsid w:val="0040309F"/>
    <w:rsid w:val="00405B9F"/>
    <w:rsid w:val="004264A7"/>
    <w:rsid w:val="00446DF6"/>
    <w:rsid w:val="00462E4C"/>
    <w:rsid w:val="00467677"/>
    <w:rsid w:val="00483C01"/>
    <w:rsid w:val="004A4BAE"/>
    <w:rsid w:val="004B1308"/>
    <w:rsid w:val="004B5D26"/>
    <w:rsid w:val="004C718B"/>
    <w:rsid w:val="004E52FC"/>
    <w:rsid w:val="004F2C37"/>
    <w:rsid w:val="005024E3"/>
    <w:rsid w:val="00514C45"/>
    <w:rsid w:val="00523BF8"/>
    <w:rsid w:val="00526EC5"/>
    <w:rsid w:val="00540E0B"/>
    <w:rsid w:val="00554199"/>
    <w:rsid w:val="00554DFB"/>
    <w:rsid w:val="00556CA5"/>
    <w:rsid w:val="005573B7"/>
    <w:rsid w:val="0057104A"/>
    <w:rsid w:val="005934AC"/>
    <w:rsid w:val="005A7293"/>
    <w:rsid w:val="005B0E74"/>
    <w:rsid w:val="005B6C56"/>
    <w:rsid w:val="005C6E45"/>
    <w:rsid w:val="006019BF"/>
    <w:rsid w:val="00612492"/>
    <w:rsid w:val="00612A1C"/>
    <w:rsid w:val="00633634"/>
    <w:rsid w:val="00662CD4"/>
    <w:rsid w:val="00663AE4"/>
    <w:rsid w:val="00667745"/>
    <w:rsid w:val="00672E19"/>
    <w:rsid w:val="00691937"/>
    <w:rsid w:val="00694164"/>
    <w:rsid w:val="006A6936"/>
    <w:rsid w:val="006A6D6F"/>
    <w:rsid w:val="006D5315"/>
    <w:rsid w:val="006E2A82"/>
    <w:rsid w:val="006E48E8"/>
    <w:rsid w:val="006E75CC"/>
    <w:rsid w:val="0070028A"/>
    <w:rsid w:val="007074E3"/>
    <w:rsid w:val="00714870"/>
    <w:rsid w:val="0071583C"/>
    <w:rsid w:val="007254DD"/>
    <w:rsid w:val="00725761"/>
    <w:rsid w:val="00730365"/>
    <w:rsid w:val="007376B5"/>
    <w:rsid w:val="00753196"/>
    <w:rsid w:val="00755595"/>
    <w:rsid w:val="00760FD1"/>
    <w:rsid w:val="007953BE"/>
    <w:rsid w:val="007A32A1"/>
    <w:rsid w:val="007A46CB"/>
    <w:rsid w:val="007B05B1"/>
    <w:rsid w:val="007C1F1E"/>
    <w:rsid w:val="007C252A"/>
    <w:rsid w:val="008012B2"/>
    <w:rsid w:val="0080679F"/>
    <w:rsid w:val="00811F8B"/>
    <w:rsid w:val="00814CCB"/>
    <w:rsid w:val="00826A91"/>
    <w:rsid w:val="00830CC4"/>
    <w:rsid w:val="00831A61"/>
    <w:rsid w:val="0084549B"/>
    <w:rsid w:val="00860793"/>
    <w:rsid w:val="00863FBC"/>
    <w:rsid w:val="00872E95"/>
    <w:rsid w:val="00876E87"/>
    <w:rsid w:val="0088639D"/>
    <w:rsid w:val="00895B7F"/>
    <w:rsid w:val="008B0360"/>
    <w:rsid w:val="008C293E"/>
    <w:rsid w:val="008D1AB0"/>
    <w:rsid w:val="008D6BA3"/>
    <w:rsid w:val="008F63DF"/>
    <w:rsid w:val="009018AE"/>
    <w:rsid w:val="009022D4"/>
    <w:rsid w:val="0092127E"/>
    <w:rsid w:val="00952B23"/>
    <w:rsid w:val="00952E60"/>
    <w:rsid w:val="0095607C"/>
    <w:rsid w:val="00956561"/>
    <w:rsid w:val="00957EF9"/>
    <w:rsid w:val="009916A6"/>
    <w:rsid w:val="00991DC9"/>
    <w:rsid w:val="009A3842"/>
    <w:rsid w:val="009D6D8C"/>
    <w:rsid w:val="009F086D"/>
    <w:rsid w:val="00A00F62"/>
    <w:rsid w:val="00A26EAF"/>
    <w:rsid w:val="00A340AD"/>
    <w:rsid w:val="00A45964"/>
    <w:rsid w:val="00A500FD"/>
    <w:rsid w:val="00A515DF"/>
    <w:rsid w:val="00A64592"/>
    <w:rsid w:val="00A650E8"/>
    <w:rsid w:val="00A7688E"/>
    <w:rsid w:val="00A93392"/>
    <w:rsid w:val="00AA2376"/>
    <w:rsid w:val="00AF119A"/>
    <w:rsid w:val="00AF1A57"/>
    <w:rsid w:val="00B011AF"/>
    <w:rsid w:val="00B173B6"/>
    <w:rsid w:val="00B17531"/>
    <w:rsid w:val="00B17B63"/>
    <w:rsid w:val="00B40B9A"/>
    <w:rsid w:val="00B41983"/>
    <w:rsid w:val="00B43FCB"/>
    <w:rsid w:val="00B54890"/>
    <w:rsid w:val="00B81E48"/>
    <w:rsid w:val="00BB7CFD"/>
    <w:rsid w:val="00BF7712"/>
    <w:rsid w:val="00C028BB"/>
    <w:rsid w:val="00C127A1"/>
    <w:rsid w:val="00C20EF9"/>
    <w:rsid w:val="00C36502"/>
    <w:rsid w:val="00C373E7"/>
    <w:rsid w:val="00C37D62"/>
    <w:rsid w:val="00C37FE5"/>
    <w:rsid w:val="00C51E01"/>
    <w:rsid w:val="00CE7CFA"/>
    <w:rsid w:val="00CF6291"/>
    <w:rsid w:val="00D00EFA"/>
    <w:rsid w:val="00D12451"/>
    <w:rsid w:val="00D46FEC"/>
    <w:rsid w:val="00D50888"/>
    <w:rsid w:val="00D55951"/>
    <w:rsid w:val="00D612D6"/>
    <w:rsid w:val="00D612D8"/>
    <w:rsid w:val="00D75974"/>
    <w:rsid w:val="00D80262"/>
    <w:rsid w:val="00D8756D"/>
    <w:rsid w:val="00DB4360"/>
    <w:rsid w:val="00DC2BFA"/>
    <w:rsid w:val="00DC56F9"/>
    <w:rsid w:val="00DD1C82"/>
    <w:rsid w:val="00DD37F1"/>
    <w:rsid w:val="00DD744F"/>
    <w:rsid w:val="00DE5388"/>
    <w:rsid w:val="00DF3785"/>
    <w:rsid w:val="00DF76EF"/>
    <w:rsid w:val="00E033A8"/>
    <w:rsid w:val="00E156FF"/>
    <w:rsid w:val="00E25F08"/>
    <w:rsid w:val="00E41007"/>
    <w:rsid w:val="00E46F95"/>
    <w:rsid w:val="00E72983"/>
    <w:rsid w:val="00EA5132"/>
    <w:rsid w:val="00EA7DD5"/>
    <w:rsid w:val="00EC75C6"/>
    <w:rsid w:val="00ED0B49"/>
    <w:rsid w:val="00EE0502"/>
    <w:rsid w:val="00EF5BCC"/>
    <w:rsid w:val="00F11C5C"/>
    <w:rsid w:val="00F1613E"/>
    <w:rsid w:val="00F163C4"/>
    <w:rsid w:val="00F22434"/>
    <w:rsid w:val="00F25D3D"/>
    <w:rsid w:val="00F65662"/>
    <w:rsid w:val="00F866AE"/>
    <w:rsid w:val="00FC0099"/>
    <w:rsid w:val="00FC347E"/>
    <w:rsid w:val="00FC392A"/>
    <w:rsid w:val="00FD4FA5"/>
    <w:rsid w:val="00FE2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58612C"/>
  <w15:chartTrackingRefBased/>
  <w15:docId w15:val="{3DDBD6A5-7FC6-477B-8742-CB89ABAA9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DC56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DC56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DC56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unhideWhenUsed/>
    <w:qFormat/>
    <w:rsid w:val="00DC56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DC56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DC56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DC56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DC56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DC56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DC56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rsid w:val="00DC56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rsid w:val="00DC56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rsid w:val="00DC56F9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DC56F9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DC56F9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DC56F9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DC56F9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DC56F9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DC56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DC56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DC56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DC56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DC56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DC56F9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DC56F9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DC56F9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DC56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DC56F9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DC56F9"/>
    <w:rPr>
      <w:b/>
      <w:bCs/>
      <w:smallCaps/>
      <w:color w:val="0F4761" w:themeColor="accent1" w:themeShade="BF"/>
      <w:spacing w:val="5"/>
    </w:rPr>
  </w:style>
  <w:style w:type="table" w:styleId="TaulukkoRuudukko">
    <w:name w:val="Table Grid"/>
    <w:basedOn w:val="Normaalitaulukko"/>
    <w:uiPriority w:val="39"/>
    <w:rsid w:val="005C6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iWWW">
    <w:name w:val="Normal (Web)"/>
    <w:basedOn w:val="Normaali"/>
    <w:uiPriority w:val="99"/>
    <w:semiHidden/>
    <w:unhideWhenUsed/>
    <w:rsid w:val="00E729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i-FI"/>
      <w14:ligatures w14:val="none"/>
    </w:rPr>
  </w:style>
  <w:style w:type="paragraph" w:styleId="Eivli">
    <w:name w:val="No Spacing"/>
    <w:uiPriority w:val="1"/>
    <w:qFormat/>
    <w:rsid w:val="00B17531"/>
    <w:pPr>
      <w:spacing w:after="0" w:line="240" w:lineRule="auto"/>
    </w:pPr>
  </w:style>
  <w:style w:type="paragraph" w:styleId="Yltunniste">
    <w:name w:val="header"/>
    <w:basedOn w:val="Normaali"/>
    <w:link w:val="YltunnisteChar"/>
    <w:uiPriority w:val="99"/>
    <w:unhideWhenUsed/>
    <w:rsid w:val="00811F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811F8B"/>
  </w:style>
  <w:style w:type="paragraph" w:styleId="Alatunniste">
    <w:name w:val="footer"/>
    <w:basedOn w:val="Normaali"/>
    <w:link w:val="AlatunnisteChar"/>
    <w:uiPriority w:val="99"/>
    <w:unhideWhenUsed/>
    <w:rsid w:val="00811F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811F8B"/>
  </w:style>
  <w:style w:type="character" w:styleId="Hyperlinkki">
    <w:name w:val="Hyperlink"/>
    <w:basedOn w:val="Kappaleenoletusfontti"/>
    <w:uiPriority w:val="99"/>
    <w:unhideWhenUsed/>
    <w:rsid w:val="008F63DF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8F63DF"/>
    <w:rPr>
      <w:color w:val="605E5C"/>
      <w:shd w:val="clear" w:color="auto" w:fill="E1DFDD"/>
    </w:rPr>
  </w:style>
  <w:style w:type="character" w:styleId="Paikkamerkkiteksti">
    <w:name w:val="Placeholder Text"/>
    <w:basedOn w:val="Kappaleenoletusfontti"/>
    <w:uiPriority w:val="99"/>
    <w:semiHidden/>
    <w:rsid w:val="00526EC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714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yrakoiraliitto.fi/index.php/jalostus/jalostus-jalostustoimikunta/poikkeusluva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497F417DC02419D8F01A2EE9BEA132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5515495-14D7-4A46-88B4-8683F90C92DC}"/>
      </w:docPartPr>
      <w:docPartBody>
        <w:p w:rsidR="00CD5A36" w:rsidRDefault="00E171EB" w:rsidP="00E171EB">
          <w:pPr>
            <w:pStyle w:val="8497F417DC02419D8F01A2EE9BEA13211"/>
          </w:pPr>
          <w:r>
            <w:rPr>
              <w:rStyle w:val="Paikkamerkkiteksti"/>
            </w:rPr>
            <w:t>Katuosoite, postinumero postipaikka</w:t>
          </w:r>
        </w:p>
      </w:docPartBody>
    </w:docPart>
    <w:docPart>
      <w:docPartPr>
        <w:name w:val="6ADBB9BE95E54A8394591E6E6E6FA5B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40F0927-6087-4806-B9DF-4EEFBB1BAAA5}"/>
      </w:docPartPr>
      <w:docPartBody>
        <w:p w:rsidR="00CD5A36" w:rsidRDefault="00E171EB" w:rsidP="00E171EB">
          <w:pPr>
            <w:pStyle w:val="6ADBB9BE95E54A8394591E6E6E6FA5B01"/>
          </w:pPr>
          <w:r>
            <w:rPr>
              <w:rStyle w:val="Paikkamerkkiteksti"/>
            </w:rPr>
            <w:t>Sähköpostiosoite</w:t>
          </w:r>
        </w:p>
      </w:docPartBody>
    </w:docPart>
    <w:docPart>
      <w:docPartPr>
        <w:name w:val="0AC1B514BF784FE4A6D7539D151848B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69F45BD-7B7F-4593-84E3-2F45A4BF795E}"/>
      </w:docPartPr>
      <w:docPartBody>
        <w:p w:rsidR="00CD5A36" w:rsidRDefault="00E171EB" w:rsidP="00E171EB">
          <w:pPr>
            <w:pStyle w:val="0AC1B514BF784FE4A6D7539D151848BA1"/>
          </w:pPr>
          <w:r>
            <w:rPr>
              <w:rStyle w:val="Paikkamerkkiteksti"/>
            </w:rPr>
            <w:t>Puhelinnumero</w:t>
          </w:r>
        </w:p>
      </w:docPartBody>
    </w:docPart>
    <w:docPart>
      <w:docPartPr>
        <w:name w:val="FC3EC6D9A1624BCAA4BBD5E25D1C44C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D8E1041-F94E-4F72-AD5A-F3B63D4CCE86}"/>
      </w:docPartPr>
      <w:docPartBody>
        <w:p w:rsidR="00CD5A36" w:rsidRDefault="00E171EB" w:rsidP="00E171EB">
          <w:pPr>
            <w:pStyle w:val="FC3EC6D9A1624BCAA4BBD5E25D1C44CB1"/>
          </w:pPr>
          <w:r w:rsidRPr="0028314D">
            <w:rPr>
              <w:rStyle w:val="Paikkamerkkiteksti"/>
            </w:rPr>
            <w:t xml:space="preserve">Kirjoita </w:t>
          </w:r>
          <w:r>
            <w:rPr>
              <w:rStyle w:val="Paikkamerkkiteksti"/>
            </w:rPr>
            <w:t>perustelut tähän.</w:t>
          </w:r>
        </w:p>
      </w:docPartBody>
    </w:docPart>
    <w:docPart>
      <w:docPartPr>
        <w:name w:val="09F4F0E133194915A91CF747E2E3080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8521B07-E4B5-49CD-8EB0-2230BF3BC01A}"/>
      </w:docPartPr>
      <w:docPartBody>
        <w:p w:rsidR="00CD5A36" w:rsidRDefault="00E171EB" w:rsidP="00E171EB">
          <w:pPr>
            <w:pStyle w:val="09F4F0E133194915A91CF747E2E308071"/>
          </w:pPr>
          <w:r>
            <w:rPr>
              <w:rStyle w:val="Paikkamerkkiteksti"/>
            </w:rPr>
            <w:t>Paikka   pvm</w:t>
          </w:r>
        </w:p>
      </w:docPartBody>
    </w:docPart>
    <w:docPart>
      <w:docPartPr>
        <w:name w:val="40CB0B4F6C17400CB0E120D10237A9A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E1E32AA-48BC-4E2D-97ED-A4845DE9351D}"/>
      </w:docPartPr>
      <w:docPartBody>
        <w:p w:rsidR="00CD5A36" w:rsidRDefault="00E171EB" w:rsidP="00E171EB">
          <w:pPr>
            <w:pStyle w:val="40CB0B4F6C17400CB0E120D10237A9AB1"/>
          </w:pPr>
          <w:r>
            <w:rPr>
              <w:rStyle w:val="Paikkamerkkiteksti"/>
            </w:rPr>
            <w:t>Paikkakunta, päivämäärä</w:t>
          </w:r>
        </w:p>
      </w:docPartBody>
    </w:docPart>
    <w:docPart>
      <w:docPartPr>
        <w:name w:val="8029E096509E4AC79F87069848F8E1E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E233D75-68A9-4B5B-A6BE-241782953B62}"/>
      </w:docPartPr>
      <w:docPartBody>
        <w:p w:rsidR="00CD5A36" w:rsidRDefault="00E171EB" w:rsidP="00E171EB">
          <w:pPr>
            <w:pStyle w:val="8029E096509E4AC79F87069848F8E1E61"/>
          </w:pPr>
          <w:r>
            <w:rPr>
              <w:rStyle w:val="Paikkamerkkiteksti"/>
            </w:rPr>
            <w:t>Isän nimi</w:t>
          </w:r>
        </w:p>
      </w:docPartBody>
    </w:docPart>
    <w:docPart>
      <w:docPartPr>
        <w:name w:val="DC52CB532CD848128C4619A1D731695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24709E0-9380-49DD-94D4-B6C91E0BCAD1}"/>
      </w:docPartPr>
      <w:docPartBody>
        <w:p w:rsidR="00E171EB" w:rsidRDefault="00E171EB" w:rsidP="00E171EB">
          <w:pPr>
            <w:pStyle w:val="DC52CB532CD848128C4619A1D731695F1"/>
          </w:pPr>
          <w:r>
            <w:rPr>
              <w:rStyle w:val="Paikkamerkkiteksti"/>
            </w:rPr>
            <w:t>Pvm, tulos</w:t>
          </w:r>
        </w:p>
      </w:docPartBody>
    </w:docPart>
    <w:docPart>
      <w:docPartPr>
        <w:name w:val="F47C0CAABDB24404A39A1FD12A252CB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6086933-477F-469E-BC63-939FAE720E05}"/>
      </w:docPartPr>
      <w:docPartBody>
        <w:p w:rsidR="00E171EB" w:rsidRDefault="00E171EB" w:rsidP="00E171EB">
          <w:pPr>
            <w:pStyle w:val="F47C0CAABDB24404A39A1FD12A252CB41"/>
          </w:pPr>
          <w:r>
            <w:rPr>
              <w:rStyle w:val="Paikkamerkkiteksti"/>
            </w:rPr>
            <w:t>Pvm, tulos</w:t>
          </w:r>
        </w:p>
      </w:docPartBody>
    </w:docPart>
    <w:docPart>
      <w:docPartPr>
        <w:name w:val="12154B6614484047BE5C94908CEAE70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2216182-1452-42BF-9649-04852B5BAFE2}"/>
      </w:docPartPr>
      <w:docPartBody>
        <w:p w:rsidR="00E171EB" w:rsidRDefault="00E171EB" w:rsidP="00E171EB">
          <w:pPr>
            <w:pStyle w:val="12154B6614484047BE5C94908CEAE7051"/>
          </w:pPr>
          <w:r w:rsidRPr="0028314D">
            <w:rPr>
              <w:rStyle w:val="Paikkamerkkiteksti"/>
            </w:rPr>
            <w:t xml:space="preserve">Kirjoita </w:t>
          </w:r>
          <w:r>
            <w:rPr>
              <w:rStyle w:val="Paikkamerkkiteksti"/>
            </w:rPr>
            <w:t>vastauksesi</w:t>
          </w:r>
          <w:r w:rsidRPr="0028314D">
            <w:rPr>
              <w:rStyle w:val="Paikkamerkkiteksti"/>
            </w:rPr>
            <w:t xml:space="preserve"> tä</w:t>
          </w:r>
          <w:r>
            <w:rPr>
              <w:rStyle w:val="Paikkamerkkiteksti"/>
            </w:rPr>
            <w:t>h</w:t>
          </w:r>
          <w:r w:rsidRPr="0028314D">
            <w:rPr>
              <w:rStyle w:val="Paikkamerkkiteksti"/>
            </w:rPr>
            <w:t>ä</w:t>
          </w:r>
          <w:r>
            <w:rPr>
              <w:rStyle w:val="Paikkamerkkiteksti"/>
            </w:rPr>
            <w:t>n</w:t>
          </w:r>
          <w:r w:rsidRPr="0028314D">
            <w:rPr>
              <w:rStyle w:val="Paikkamerkkiteksti"/>
            </w:rPr>
            <w:t>.</w:t>
          </w:r>
        </w:p>
      </w:docPartBody>
    </w:docPart>
    <w:docPart>
      <w:docPartPr>
        <w:name w:val="96DD2CEDA7414B41860E8F1CE370EAF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FCDD14B-20BE-4E80-B199-65FDF1C4ABFB}"/>
      </w:docPartPr>
      <w:docPartBody>
        <w:p w:rsidR="00E171EB" w:rsidRDefault="00E171EB" w:rsidP="00E171EB">
          <w:pPr>
            <w:pStyle w:val="96DD2CEDA7414B41860E8F1CE370EAF41"/>
          </w:pPr>
          <w:r>
            <w:rPr>
              <w:rStyle w:val="Paikkamerkkiteksti"/>
            </w:rPr>
            <w:t>Pvm, IDD-aste/K-luku</w:t>
          </w:r>
        </w:p>
      </w:docPartBody>
    </w:docPart>
    <w:docPart>
      <w:docPartPr>
        <w:name w:val="C4338D0750C84CFFB95406957B4C785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FD12377-096A-4D35-916B-20ED522F4058}"/>
      </w:docPartPr>
      <w:docPartBody>
        <w:p w:rsidR="00E171EB" w:rsidRDefault="00E171EB" w:rsidP="00E171EB">
          <w:pPr>
            <w:pStyle w:val="C4338D0750C84CFFB95406957B4C78511"/>
          </w:pPr>
          <w:r>
            <w:rPr>
              <w:rStyle w:val="Paikkamerkkiteksti"/>
            </w:rPr>
            <w:t>Pvm, tulos</w:t>
          </w:r>
        </w:p>
      </w:docPartBody>
    </w:docPart>
    <w:docPart>
      <w:docPartPr>
        <w:name w:val="5C05D56A8AF44A7C9B3C0ED746CF7BA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95DBE98-AAFD-4B16-89CE-FA01188270C4}"/>
      </w:docPartPr>
      <w:docPartBody>
        <w:p w:rsidR="00E171EB" w:rsidRDefault="00E171EB" w:rsidP="00E171EB">
          <w:pPr>
            <w:pStyle w:val="5C05D56A8AF44A7C9B3C0ED746CF7BA51"/>
          </w:pPr>
          <w:r>
            <w:rPr>
              <w:rStyle w:val="Paikkamerkkiteksti"/>
            </w:rPr>
            <w:t>IDD-indeksi (arvosteluvarmuus)</w:t>
          </w:r>
        </w:p>
      </w:docPartBody>
    </w:docPart>
    <w:docPart>
      <w:docPartPr>
        <w:name w:val="EDB38013BFFF492B88E069FD1B054BB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E705C6E-DC0B-4EEA-A674-3906EF53D3A9}"/>
      </w:docPartPr>
      <w:docPartBody>
        <w:p w:rsidR="00E171EB" w:rsidRDefault="00E171EB" w:rsidP="00E171EB">
          <w:pPr>
            <w:pStyle w:val="EDB38013BFFF492B88E069FD1B054BBC1"/>
          </w:pPr>
          <w:r>
            <w:rPr>
              <w:rStyle w:val="Paikkamerkkiteksti"/>
            </w:rPr>
            <w:t>Etunimi, Sukunimi</w:t>
          </w:r>
        </w:p>
      </w:docPartBody>
    </w:docPart>
    <w:docPart>
      <w:docPartPr>
        <w:name w:val="5C8B40D42D18402E8CBD02E45AE956D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6DBED81-EC0B-4782-8021-5DE6882EA8FE}"/>
      </w:docPartPr>
      <w:docPartBody>
        <w:p w:rsidR="00E171EB" w:rsidRDefault="00E171EB" w:rsidP="00E171EB">
          <w:pPr>
            <w:pStyle w:val="5C8B40D42D18402E8CBD02E45AE956D91"/>
          </w:pPr>
          <w:r>
            <w:rPr>
              <w:rStyle w:val="Paikkamerkkiteksti"/>
            </w:rPr>
            <w:t>Kennelnimi</w:t>
          </w:r>
        </w:p>
      </w:docPartBody>
    </w:docPart>
    <w:docPart>
      <w:docPartPr>
        <w:name w:val="9E32FEB08F8547ED9E0830623F8C412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7F76E95-C1DC-46DD-96D7-38D96389B169}"/>
      </w:docPartPr>
      <w:docPartBody>
        <w:p w:rsidR="00E171EB" w:rsidRDefault="00E171EB" w:rsidP="00E171EB">
          <w:pPr>
            <w:pStyle w:val="9E32FEB08F8547ED9E0830623F8C41271"/>
          </w:pPr>
          <w:r w:rsidRPr="0028314D">
            <w:rPr>
              <w:rStyle w:val="Paikkamerkkiteksti"/>
            </w:rPr>
            <w:t xml:space="preserve">Kirjoita </w:t>
          </w:r>
          <w:r>
            <w:rPr>
              <w:rStyle w:val="Paikkamerkkiteksti"/>
            </w:rPr>
            <w:t xml:space="preserve">vastauksesi </w:t>
          </w:r>
          <w:r w:rsidRPr="0028314D">
            <w:rPr>
              <w:rStyle w:val="Paikkamerkkiteksti"/>
            </w:rPr>
            <w:t>tä</w:t>
          </w:r>
          <w:r>
            <w:rPr>
              <w:rStyle w:val="Paikkamerkkiteksti"/>
            </w:rPr>
            <w:t>h</w:t>
          </w:r>
          <w:r w:rsidRPr="0028314D">
            <w:rPr>
              <w:rStyle w:val="Paikkamerkkiteksti"/>
            </w:rPr>
            <w:t>ä</w:t>
          </w:r>
          <w:r>
            <w:rPr>
              <w:rStyle w:val="Paikkamerkkiteksti"/>
            </w:rPr>
            <w:t>n</w:t>
          </w:r>
          <w:r w:rsidRPr="0028314D">
            <w:rPr>
              <w:rStyle w:val="Paikkamerkkiteksti"/>
            </w:rPr>
            <w:t>.</w:t>
          </w:r>
        </w:p>
      </w:docPartBody>
    </w:docPart>
    <w:docPart>
      <w:docPartPr>
        <w:name w:val="00A27EA2419E40CCAEECCE9A0824BD4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7CB2E69-C742-4BE3-9F70-05EB9C8342CF}"/>
      </w:docPartPr>
      <w:docPartBody>
        <w:p w:rsidR="00E171EB" w:rsidRDefault="00E171EB" w:rsidP="00E171EB">
          <w:pPr>
            <w:pStyle w:val="00A27EA2419E40CCAEECCE9A0824BD461"/>
          </w:pPr>
          <w:r w:rsidRPr="0028314D">
            <w:rPr>
              <w:rStyle w:val="Paikkamerkkiteksti"/>
            </w:rPr>
            <w:t xml:space="preserve">Kirjoita </w:t>
          </w:r>
          <w:r>
            <w:rPr>
              <w:rStyle w:val="Paikkamerkkiteksti"/>
            </w:rPr>
            <w:t>selvitys tähän</w:t>
          </w:r>
          <w:r w:rsidRPr="0028314D">
            <w:rPr>
              <w:rStyle w:val="Paikkamerkkiteksti"/>
            </w:rPr>
            <w:t>.</w:t>
          </w:r>
        </w:p>
      </w:docPartBody>
    </w:docPart>
    <w:docPart>
      <w:docPartPr>
        <w:name w:val="9BDF4635D36141BE82B98FA7B5C47C7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65E1188-233F-4E63-A0BF-DABCA72D34D1}"/>
      </w:docPartPr>
      <w:docPartBody>
        <w:p w:rsidR="00E171EB" w:rsidRDefault="00E171EB" w:rsidP="00E171EB">
          <w:pPr>
            <w:pStyle w:val="9BDF4635D36141BE82B98FA7B5C47C731"/>
          </w:pPr>
          <w:r>
            <w:rPr>
              <w:rStyle w:val="Paikkamerkkiteksti"/>
            </w:rPr>
            <w:t>Rek no</w:t>
          </w:r>
        </w:p>
      </w:docPartBody>
    </w:docPart>
    <w:docPart>
      <w:docPartPr>
        <w:name w:val="5312C2ED25254BE98A33E013F8C8E16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19F4024-4CE5-47FC-8218-5F267E940435}"/>
      </w:docPartPr>
      <w:docPartBody>
        <w:p w:rsidR="00E171EB" w:rsidRDefault="00E171EB" w:rsidP="00E171EB">
          <w:pPr>
            <w:pStyle w:val="5312C2ED25254BE98A33E013F8C8E1631"/>
          </w:pPr>
          <w:r>
            <w:rPr>
              <w:rStyle w:val="Paikkamerkkiteksti"/>
            </w:rPr>
            <w:t>Syntymäaika</w:t>
          </w:r>
        </w:p>
      </w:docPartBody>
    </w:docPart>
    <w:docPart>
      <w:docPartPr>
        <w:name w:val="BBBBAC13C3AC411094208C7ED0748E6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2438EAC-2E12-4104-B7D2-7B19EFE9DED2}"/>
      </w:docPartPr>
      <w:docPartBody>
        <w:p w:rsidR="00E171EB" w:rsidRDefault="00E171EB" w:rsidP="00E171EB">
          <w:pPr>
            <w:pStyle w:val="BBBBAC13C3AC411094208C7ED0748E641"/>
          </w:pPr>
          <w:r>
            <w:rPr>
              <w:rStyle w:val="Paikkamerkkiteksti"/>
            </w:rPr>
            <w:t>Pentueet/jälkeläiset</w:t>
          </w:r>
        </w:p>
      </w:docPartBody>
    </w:docPart>
    <w:docPart>
      <w:docPartPr>
        <w:name w:val="C2BF74BA798E411EB34BD96C0C6810B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1E8A61E-C111-4C1A-985D-7895093C9546}"/>
      </w:docPartPr>
      <w:docPartBody>
        <w:p w:rsidR="00E171EB" w:rsidRDefault="00E171EB" w:rsidP="00E171EB">
          <w:pPr>
            <w:pStyle w:val="C2BF74BA798E411EB34BD96C0C6810BD1"/>
          </w:pPr>
          <w:r>
            <w:rPr>
              <w:rStyle w:val="Paikkamerkkiteksti"/>
            </w:rPr>
            <w:t>Pvm, tulos</w:t>
          </w:r>
        </w:p>
      </w:docPartBody>
    </w:docPart>
    <w:docPart>
      <w:docPartPr>
        <w:name w:val="68FEA86AB84A482483408DF36C1418C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ABECC30-7728-4A95-83AF-3AF26A471975}"/>
      </w:docPartPr>
      <w:docPartBody>
        <w:p w:rsidR="00E171EB" w:rsidRDefault="00E171EB" w:rsidP="00E171EB">
          <w:pPr>
            <w:pStyle w:val="68FEA86AB84A482483408DF36C1418C01"/>
          </w:pPr>
          <w:r>
            <w:rPr>
              <w:rStyle w:val="Paikkamerkkiteksti"/>
            </w:rPr>
            <w:t>Pvm, tulos</w:t>
          </w:r>
        </w:p>
      </w:docPartBody>
    </w:docPart>
    <w:docPart>
      <w:docPartPr>
        <w:name w:val="79AD623842CA48D8A06583DF98DB68E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B30622E-64F5-4A01-A048-598772CA9D50}"/>
      </w:docPartPr>
      <w:docPartBody>
        <w:p w:rsidR="00E171EB" w:rsidRDefault="00E171EB" w:rsidP="00E171EB">
          <w:pPr>
            <w:pStyle w:val="79AD623842CA48D8A06583DF98DB68EE1"/>
          </w:pPr>
          <w:r>
            <w:rPr>
              <w:rStyle w:val="Paikkamerkkiteksti"/>
            </w:rPr>
            <w:t>Pvm, IDD-aste/K-luku</w:t>
          </w:r>
        </w:p>
      </w:docPartBody>
    </w:docPart>
    <w:docPart>
      <w:docPartPr>
        <w:name w:val="D456A6A61BD640639F421E770C23856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07A1DF5-187A-41EA-9C34-82B860B2E393}"/>
      </w:docPartPr>
      <w:docPartBody>
        <w:p w:rsidR="00E171EB" w:rsidRDefault="00E171EB" w:rsidP="00E171EB">
          <w:pPr>
            <w:pStyle w:val="D456A6A61BD640639F421E770C23856D1"/>
          </w:pPr>
          <w:r>
            <w:rPr>
              <w:rStyle w:val="Paikkamerkkiteksti"/>
            </w:rPr>
            <w:t>Tulos</w:t>
          </w:r>
        </w:p>
      </w:docPartBody>
    </w:docPart>
    <w:docPart>
      <w:docPartPr>
        <w:name w:val="D8CC6D30DB16461AA66DDA78F7EE2B3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8126B42-0A17-47DD-A9CC-5E3B6C0E5C4E}"/>
      </w:docPartPr>
      <w:docPartBody>
        <w:p w:rsidR="00E171EB" w:rsidRDefault="00E171EB" w:rsidP="00E171EB">
          <w:pPr>
            <w:pStyle w:val="D8CC6D30DB16461AA66DDA78F7EE2B3D1"/>
          </w:pPr>
          <w:r>
            <w:rPr>
              <w:rStyle w:val="Paikkamerkkiteksti"/>
            </w:rPr>
            <w:t>IDD-indeksi (arvosteluvarmuus)</w:t>
          </w:r>
        </w:p>
      </w:docPartBody>
    </w:docPart>
    <w:docPart>
      <w:docPartPr>
        <w:name w:val="E84AA8354D784495AD7E6E8DF576F94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4F6FA57-CD13-45B5-83A0-09ED179A6A90}"/>
      </w:docPartPr>
      <w:docPartBody>
        <w:p w:rsidR="00E171EB" w:rsidRDefault="00E171EB" w:rsidP="00E171EB">
          <w:pPr>
            <w:pStyle w:val="E84AA8354D784495AD7E6E8DF576F9481"/>
          </w:pPr>
          <w:r>
            <w:rPr>
              <w:rStyle w:val="Paikkamerkkiteksti"/>
            </w:rPr>
            <w:t>Pvm, tulos</w:t>
          </w:r>
        </w:p>
      </w:docPartBody>
    </w:docPart>
    <w:docPart>
      <w:docPartPr>
        <w:name w:val="044F55D1779E44C089DA4942C148543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86D5EAA-A53E-49AC-A450-12CDE8E05284}"/>
      </w:docPartPr>
      <w:docPartBody>
        <w:p w:rsidR="00E171EB" w:rsidRDefault="00E171EB" w:rsidP="00E171EB">
          <w:pPr>
            <w:pStyle w:val="044F55D1779E44C089DA4942C148543B1"/>
          </w:pPr>
          <w:r w:rsidRPr="0028314D">
            <w:rPr>
              <w:rStyle w:val="Paikkamerkkiteksti"/>
            </w:rPr>
            <w:t>Kirjoita</w:t>
          </w:r>
          <w:r>
            <w:rPr>
              <w:rStyle w:val="Paikkamerkkiteksti"/>
            </w:rPr>
            <w:t xml:space="preserve"> vastauksesi tähän</w:t>
          </w:r>
        </w:p>
      </w:docPartBody>
    </w:docPart>
    <w:docPart>
      <w:docPartPr>
        <w:name w:val="4A6F38D20EEA467BBA332AF0A483935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198796E-3E89-4618-AD40-CA66ED84A842}"/>
      </w:docPartPr>
      <w:docPartBody>
        <w:p w:rsidR="00E171EB" w:rsidRDefault="00E171EB" w:rsidP="00E171EB">
          <w:pPr>
            <w:pStyle w:val="4A6F38D20EEA467BBA332AF0A48393541"/>
          </w:pPr>
          <w:r>
            <w:rPr>
              <w:rStyle w:val="Paikkamerkkiteksti"/>
            </w:rPr>
            <w:t>Emän nimi</w:t>
          </w:r>
        </w:p>
      </w:docPartBody>
    </w:docPart>
    <w:docPart>
      <w:docPartPr>
        <w:name w:val="06B69EFE515849949B0A38A9ACB66BB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37DFF9C-60F9-4C93-B12B-D2A3F0344F4F}"/>
      </w:docPartPr>
      <w:docPartBody>
        <w:p w:rsidR="00E171EB" w:rsidRDefault="00E171EB" w:rsidP="00E171EB">
          <w:pPr>
            <w:pStyle w:val="06B69EFE515849949B0A38A9ACB66BBB1"/>
          </w:pPr>
          <w:r>
            <w:rPr>
              <w:rStyle w:val="Paikkamerkkiteksti"/>
            </w:rPr>
            <w:t>Rek no</w:t>
          </w:r>
        </w:p>
      </w:docPartBody>
    </w:docPart>
    <w:docPart>
      <w:docPartPr>
        <w:name w:val="F1A0C7AC4AEC49B6823CC6A4CABF388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B7FBAB5-8CAB-45C1-9419-DA04EDF81E96}"/>
      </w:docPartPr>
      <w:docPartBody>
        <w:p w:rsidR="00E171EB" w:rsidRDefault="00E171EB" w:rsidP="00E171EB">
          <w:pPr>
            <w:pStyle w:val="F1A0C7AC4AEC49B6823CC6A4CABF388A1"/>
          </w:pPr>
          <w:r>
            <w:rPr>
              <w:rStyle w:val="Paikkamerkkiteksti"/>
            </w:rPr>
            <w:t>Syntymäaika</w:t>
          </w:r>
        </w:p>
      </w:docPartBody>
    </w:docPart>
    <w:docPart>
      <w:docPartPr>
        <w:name w:val="0E69DA74BA0040D3A1440DA3E5D0A23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1B4BE05-D42D-4A4E-98DA-0C59E56CEB5B}"/>
      </w:docPartPr>
      <w:docPartBody>
        <w:p w:rsidR="00E171EB" w:rsidRDefault="00E171EB" w:rsidP="00E171EB">
          <w:pPr>
            <w:pStyle w:val="0E69DA74BA0040D3A1440DA3E5D0A2351"/>
          </w:pPr>
          <w:r>
            <w:rPr>
              <w:rStyle w:val="Paikkamerkkiteksti"/>
            </w:rPr>
            <w:t>Pentueet/jälkeläiset</w:t>
          </w:r>
        </w:p>
      </w:docPartBody>
    </w:docPart>
    <w:docPart>
      <w:docPartPr>
        <w:name w:val="06B16E857C854109B6E09083929CAA8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91D2F33-4DCF-4C3F-A5DA-5852EE7BAAEE}"/>
      </w:docPartPr>
      <w:docPartBody>
        <w:p w:rsidR="00E171EB" w:rsidRDefault="00E171EB" w:rsidP="00E171EB">
          <w:pPr>
            <w:pStyle w:val="06B16E857C854109B6E09083929CAA8A2"/>
          </w:pPr>
          <w:r>
            <w:rPr>
              <w:rStyle w:val="Paikkamerkkiteksti"/>
            </w:rPr>
            <w:t>Arvioitu astutusajankohta</w:t>
          </w:r>
        </w:p>
      </w:docPartBody>
    </w:docPart>
    <w:docPart>
      <w:docPartPr>
        <w:name w:val="A2D967AED93F4573B3119327DB2DBEA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59A889B-1FAB-4882-81F1-850F0CF2E829}"/>
      </w:docPartPr>
      <w:docPartBody>
        <w:p w:rsidR="00E171EB" w:rsidRDefault="00E171EB" w:rsidP="00E171EB">
          <w:pPr>
            <w:pStyle w:val="A2D967AED93F4573B3119327DB2DBEAA2"/>
          </w:pPr>
          <w:r>
            <w:rPr>
              <w:rStyle w:val="Paikkamerkkiteksti"/>
            </w:rPr>
            <w:t>Sukusiitos-%</w:t>
          </w:r>
        </w:p>
      </w:docPartBody>
    </w:docPart>
    <w:docPart>
      <w:docPartPr>
        <w:name w:val="253D3B4B0A284E65AE069EC6972F10C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8442DEE-39BC-410A-A93C-F31572FDE6FE}"/>
      </w:docPartPr>
      <w:docPartBody>
        <w:p w:rsidR="00E171EB" w:rsidRDefault="00E171EB" w:rsidP="00E171EB">
          <w:pPr>
            <w:pStyle w:val="253D3B4B0A284E65AE069EC6972F10C92"/>
          </w:pPr>
          <w:r>
            <w:rPr>
              <w:rStyle w:val="Paikkamerkkiteksti"/>
            </w:rPr>
            <w:t>Tulos</w:t>
          </w:r>
        </w:p>
      </w:docPartBody>
    </w:docPart>
    <w:docPart>
      <w:docPartPr>
        <w:name w:val="2DBF3739601D471F9CE8858A4ABA322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0F62A7B-C5A5-4CF2-9993-4983804F04E1}"/>
      </w:docPartPr>
      <w:docPartBody>
        <w:p w:rsidR="00000000" w:rsidRDefault="00E171EB" w:rsidP="00E171EB">
          <w:pPr>
            <w:pStyle w:val="2DBF3739601D471F9CE8858A4ABA322F"/>
          </w:pPr>
          <w:r w:rsidRPr="00A323F6">
            <w:rPr>
              <w:rStyle w:val="Paikkamerkkiteksti"/>
            </w:rPr>
            <w:t xml:space="preserve">Kirjoita </w:t>
          </w:r>
          <w:r>
            <w:rPr>
              <w:rStyle w:val="Paikkamerkkiteksti"/>
            </w:rPr>
            <w:t>perustelu tähän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288"/>
    <w:rsid w:val="00116288"/>
    <w:rsid w:val="003E1B3C"/>
    <w:rsid w:val="00511530"/>
    <w:rsid w:val="00CA6587"/>
    <w:rsid w:val="00CD5A36"/>
    <w:rsid w:val="00E171EB"/>
    <w:rsid w:val="00E41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i-FI" w:eastAsia="fi-F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116288"/>
    <w:rPr>
      <w:rFonts w:cs="Times New Roman"/>
      <w:sz w:val="3276"/>
      <w:szCs w:val="327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E171EB"/>
    <w:rPr>
      <w:color w:val="666666"/>
    </w:rPr>
  </w:style>
  <w:style w:type="paragraph" w:customStyle="1" w:styleId="EDB38013BFFF492B88E069FD1B054BBC">
    <w:name w:val="EDB38013BFFF492B88E069FD1B054BBC"/>
    <w:rsid w:val="00E171E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C8B40D42D18402E8CBD02E45AE956D9">
    <w:name w:val="5C8B40D42D18402E8CBD02E45AE956D9"/>
    <w:rsid w:val="00E171E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497F417DC02419D8F01A2EE9BEA1321">
    <w:name w:val="8497F417DC02419D8F01A2EE9BEA1321"/>
    <w:rsid w:val="00E171E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ADBB9BE95E54A8394591E6E6E6FA5B0">
    <w:name w:val="6ADBB9BE95E54A8394591E6E6E6FA5B0"/>
    <w:rsid w:val="00E171E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AC1B514BF784FE4A6D7539D151848BA">
    <w:name w:val="0AC1B514BF784FE4A6D7539D151848BA"/>
    <w:rsid w:val="00E171E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C3EC6D9A1624BCAA4BBD5E25D1C44CB">
    <w:name w:val="FC3EC6D9A1624BCAA4BBD5E25D1C44CB"/>
    <w:rsid w:val="00E171E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9F4F0E133194915A91CF747E2E30807">
    <w:name w:val="09F4F0E133194915A91CF747E2E30807"/>
    <w:rsid w:val="00E171E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1338854648F42F695DEFE4949545D42">
    <w:name w:val="F1338854648F42F695DEFE4949545D42"/>
    <w:rsid w:val="00E171E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0CB0B4F6C17400CB0E120D10237A9AB">
    <w:name w:val="40CB0B4F6C17400CB0E120D10237A9AB"/>
    <w:rsid w:val="00E171E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6B16E857C854109B6E09083929CAA8A">
    <w:name w:val="06B16E857C854109B6E09083929CAA8A"/>
    <w:rsid w:val="00E171E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2D967AED93F4573B3119327DB2DBEAA">
    <w:name w:val="A2D967AED93F4573B3119327DB2DBEAA"/>
    <w:rsid w:val="00E171E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029E096509E4AC79F87069848F8E1E6">
    <w:name w:val="8029E096509E4AC79F87069848F8E1E6"/>
    <w:rsid w:val="00E171E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BDF4635D36141BE82B98FA7B5C47C73">
    <w:name w:val="9BDF4635D36141BE82B98FA7B5C47C73"/>
    <w:rsid w:val="00E171E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312C2ED25254BE98A33E013F8C8E163">
    <w:name w:val="5312C2ED25254BE98A33E013F8C8E163"/>
    <w:rsid w:val="00E171E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BBBAC13C3AC411094208C7ED0748E64">
    <w:name w:val="BBBBAC13C3AC411094208C7ED0748E64"/>
    <w:rsid w:val="00E171E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C2BF74BA798E411EB34BD96C0C6810BD">
    <w:name w:val="C2BF74BA798E411EB34BD96C0C6810BD"/>
    <w:rsid w:val="00E171E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8FEA86AB84A482483408DF36C1418C0">
    <w:name w:val="68FEA86AB84A482483408DF36C1418C0"/>
    <w:rsid w:val="00E171E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9AD623842CA48D8A06583DF98DB68EE">
    <w:name w:val="79AD623842CA48D8A06583DF98DB68EE"/>
    <w:rsid w:val="00E171E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D456A6A61BD640639F421E770C23856D">
    <w:name w:val="D456A6A61BD640639F421E770C23856D"/>
    <w:rsid w:val="00E171E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D8CC6D30DB16461AA66DDA78F7EE2B3D">
    <w:name w:val="D8CC6D30DB16461AA66DDA78F7EE2B3D"/>
    <w:rsid w:val="00E171E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84AA8354D784495AD7E6E8DF576F948">
    <w:name w:val="E84AA8354D784495AD7E6E8DF576F948"/>
    <w:rsid w:val="00E171E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44F55D1779E44C089DA4942C148543B">
    <w:name w:val="044F55D1779E44C089DA4942C148543B"/>
    <w:rsid w:val="00E171E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A6F38D20EEA467BBA332AF0A4839354">
    <w:name w:val="4A6F38D20EEA467BBA332AF0A4839354"/>
    <w:rsid w:val="00E171E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6B69EFE515849949B0A38A9ACB66BBB">
    <w:name w:val="06B69EFE515849949B0A38A9ACB66BBB"/>
    <w:rsid w:val="00E171E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1A0C7AC4AEC49B6823CC6A4CABF388A">
    <w:name w:val="F1A0C7AC4AEC49B6823CC6A4CABF388A"/>
    <w:rsid w:val="00E171E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E69DA74BA0040D3A1440DA3E5D0A235">
    <w:name w:val="0E69DA74BA0040D3A1440DA3E5D0A235"/>
    <w:rsid w:val="00E171E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DC52CB532CD848128C4619A1D731695F">
    <w:name w:val="DC52CB532CD848128C4619A1D731695F"/>
    <w:rsid w:val="00E171E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47C0CAABDB24404A39A1FD12A252CB4">
    <w:name w:val="F47C0CAABDB24404A39A1FD12A252CB4"/>
    <w:rsid w:val="00E171E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6DD2CEDA7414B41860E8F1CE370EAF4">
    <w:name w:val="96DD2CEDA7414B41860E8F1CE370EAF4"/>
    <w:rsid w:val="00E171E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253D3B4B0A284E65AE069EC6972F10C91">
    <w:name w:val="253D3B4B0A284E65AE069EC6972F10C91"/>
    <w:rsid w:val="00E171E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C05D56A8AF44A7C9B3C0ED746CF7BA5">
    <w:name w:val="5C05D56A8AF44A7C9B3C0ED746CF7BA5"/>
    <w:rsid w:val="00E171E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C4338D0750C84CFFB95406957B4C7851">
    <w:name w:val="C4338D0750C84CFFB95406957B4C7851"/>
    <w:rsid w:val="00E171E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E32FEB08F8547ED9E0830623F8C4127">
    <w:name w:val="9E32FEB08F8547ED9E0830623F8C4127"/>
    <w:rsid w:val="00E171E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2154B6614484047BE5C94908CEAE705">
    <w:name w:val="12154B6614484047BE5C94908CEAE705"/>
    <w:rsid w:val="00E171E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0A27EA2419E40CCAEECCE9A0824BD46">
    <w:name w:val="00A27EA2419E40CCAEECCE9A0824BD46"/>
    <w:rsid w:val="00E171E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DB38013BFFF492B88E069FD1B054BBC1">
    <w:name w:val="EDB38013BFFF492B88E069FD1B054BBC1"/>
    <w:rsid w:val="00E171E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C8B40D42D18402E8CBD02E45AE956D91">
    <w:name w:val="5C8B40D42D18402E8CBD02E45AE956D91"/>
    <w:rsid w:val="00E171E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497F417DC02419D8F01A2EE9BEA13211">
    <w:name w:val="8497F417DC02419D8F01A2EE9BEA13211"/>
    <w:rsid w:val="00E171E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ADBB9BE95E54A8394591E6E6E6FA5B01">
    <w:name w:val="6ADBB9BE95E54A8394591E6E6E6FA5B01"/>
    <w:rsid w:val="00E171E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AC1B514BF784FE4A6D7539D151848BA1">
    <w:name w:val="0AC1B514BF784FE4A6D7539D151848BA1"/>
    <w:rsid w:val="00E171E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C3EC6D9A1624BCAA4BBD5E25D1C44CB1">
    <w:name w:val="FC3EC6D9A1624BCAA4BBD5E25D1C44CB1"/>
    <w:rsid w:val="00E171E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9F4F0E133194915A91CF747E2E308071">
    <w:name w:val="09F4F0E133194915A91CF747E2E308071"/>
    <w:rsid w:val="00E171E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2DBF3739601D471F9CE8858A4ABA322F">
    <w:name w:val="2DBF3739601D471F9CE8858A4ABA322F"/>
    <w:rsid w:val="00E171E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0CB0B4F6C17400CB0E120D10237A9AB1">
    <w:name w:val="40CB0B4F6C17400CB0E120D10237A9AB1"/>
    <w:rsid w:val="00E171E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6B16E857C854109B6E09083929CAA8A2">
    <w:name w:val="06B16E857C854109B6E09083929CAA8A2"/>
    <w:rsid w:val="00E171E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2D967AED93F4573B3119327DB2DBEAA2">
    <w:name w:val="A2D967AED93F4573B3119327DB2DBEAA2"/>
    <w:rsid w:val="00E171E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029E096509E4AC79F87069848F8E1E61">
    <w:name w:val="8029E096509E4AC79F87069848F8E1E61"/>
    <w:rsid w:val="00E171E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BDF4635D36141BE82B98FA7B5C47C731">
    <w:name w:val="9BDF4635D36141BE82B98FA7B5C47C731"/>
    <w:rsid w:val="00E171E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312C2ED25254BE98A33E013F8C8E1631">
    <w:name w:val="5312C2ED25254BE98A33E013F8C8E1631"/>
    <w:rsid w:val="00E171E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BBBAC13C3AC411094208C7ED0748E641">
    <w:name w:val="BBBBAC13C3AC411094208C7ED0748E641"/>
    <w:rsid w:val="00E171E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C2BF74BA798E411EB34BD96C0C6810BD1">
    <w:name w:val="C2BF74BA798E411EB34BD96C0C6810BD1"/>
    <w:rsid w:val="00E171E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8FEA86AB84A482483408DF36C1418C01">
    <w:name w:val="68FEA86AB84A482483408DF36C1418C01"/>
    <w:rsid w:val="00E171E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9AD623842CA48D8A06583DF98DB68EE1">
    <w:name w:val="79AD623842CA48D8A06583DF98DB68EE1"/>
    <w:rsid w:val="00E171E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D456A6A61BD640639F421E770C23856D1">
    <w:name w:val="D456A6A61BD640639F421E770C23856D1"/>
    <w:rsid w:val="00E171E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D8CC6D30DB16461AA66DDA78F7EE2B3D1">
    <w:name w:val="D8CC6D30DB16461AA66DDA78F7EE2B3D1"/>
    <w:rsid w:val="00E171E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84AA8354D784495AD7E6E8DF576F9481">
    <w:name w:val="E84AA8354D784495AD7E6E8DF576F9481"/>
    <w:rsid w:val="00E171E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44F55D1779E44C089DA4942C148543B1">
    <w:name w:val="044F55D1779E44C089DA4942C148543B1"/>
    <w:rsid w:val="00E171E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A6F38D20EEA467BBA332AF0A48393541">
    <w:name w:val="4A6F38D20EEA467BBA332AF0A48393541"/>
    <w:rsid w:val="00E171E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6B69EFE515849949B0A38A9ACB66BBB1">
    <w:name w:val="06B69EFE515849949B0A38A9ACB66BBB1"/>
    <w:rsid w:val="00E171E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1A0C7AC4AEC49B6823CC6A4CABF388A1">
    <w:name w:val="F1A0C7AC4AEC49B6823CC6A4CABF388A1"/>
    <w:rsid w:val="00E171E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E69DA74BA0040D3A1440DA3E5D0A2351">
    <w:name w:val="0E69DA74BA0040D3A1440DA3E5D0A2351"/>
    <w:rsid w:val="00E171E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DC52CB532CD848128C4619A1D731695F1">
    <w:name w:val="DC52CB532CD848128C4619A1D731695F1"/>
    <w:rsid w:val="00E171E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47C0CAABDB24404A39A1FD12A252CB41">
    <w:name w:val="F47C0CAABDB24404A39A1FD12A252CB41"/>
    <w:rsid w:val="00E171E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6DD2CEDA7414B41860E8F1CE370EAF41">
    <w:name w:val="96DD2CEDA7414B41860E8F1CE370EAF41"/>
    <w:rsid w:val="00E171E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253D3B4B0A284E65AE069EC6972F10C92">
    <w:name w:val="253D3B4B0A284E65AE069EC6972F10C92"/>
    <w:rsid w:val="00E171E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C05D56A8AF44A7C9B3C0ED746CF7BA51">
    <w:name w:val="5C05D56A8AF44A7C9B3C0ED746CF7BA51"/>
    <w:rsid w:val="00E171E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C4338D0750C84CFFB95406957B4C78511">
    <w:name w:val="C4338D0750C84CFFB95406957B4C78511"/>
    <w:rsid w:val="00E171E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E32FEB08F8547ED9E0830623F8C41271">
    <w:name w:val="9E32FEB08F8547ED9E0830623F8C41271"/>
    <w:rsid w:val="00E171E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2154B6614484047BE5C94908CEAE7051">
    <w:name w:val="12154B6614484047BE5C94908CEAE7051"/>
    <w:rsid w:val="00E171E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0A27EA2419E40CCAEECCE9A0824BD461">
    <w:name w:val="00A27EA2419E40CCAEECCE9A0824BD461"/>
    <w:rsid w:val="00E171E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DB38013BFFF492B88E069FD1B054BBC13">
    <w:name w:val="EDB38013BFFF492B88E069FD1B054BBC13"/>
    <w:rsid w:val="00CD5A3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C8B40D42D18402E8CBD02E45AE956D913">
    <w:name w:val="5C8B40D42D18402E8CBD02E45AE956D913"/>
    <w:rsid w:val="00CD5A3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497F417DC02419D8F01A2EE9BEA132123">
    <w:name w:val="8497F417DC02419D8F01A2EE9BEA132123"/>
    <w:rsid w:val="00CD5A3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ADBB9BE95E54A8394591E6E6E6FA5B023">
    <w:name w:val="6ADBB9BE95E54A8394591E6E6E6FA5B023"/>
    <w:rsid w:val="00CD5A3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AC1B514BF784FE4A6D7539D151848BA23">
    <w:name w:val="0AC1B514BF784FE4A6D7539D151848BA23"/>
    <w:rsid w:val="00CD5A3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C3EC6D9A1624BCAA4BBD5E25D1C44CB23">
    <w:name w:val="FC3EC6D9A1624BCAA4BBD5E25D1C44CB23"/>
    <w:rsid w:val="00CD5A3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9F4F0E133194915A91CF747E2E3080723">
    <w:name w:val="09F4F0E133194915A91CF747E2E3080723"/>
    <w:rsid w:val="00CD5A3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1338854648F42F695DEFE4949545D4223">
    <w:name w:val="F1338854648F42F695DEFE4949545D4223"/>
    <w:rsid w:val="00CD5A3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0CB0B4F6C17400CB0E120D10237A9AB23">
    <w:name w:val="40CB0B4F6C17400CB0E120D10237A9AB23"/>
    <w:rsid w:val="00CD5A3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6B16E857C854109B6E09083929CAA8A1">
    <w:name w:val="06B16E857C854109B6E09083929CAA8A1"/>
    <w:rsid w:val="00CD5A3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2D967AED93F4573B3119327DB2DBEAA1">
    <w:name w:val="A2D967AED93F4573B3119327DB2DBEAA1"/>
    <w:rsid w:val="00CD5A3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029E096509E4AC79F87069848F8E1E623">
    <w:name w:val="8029E096509E4AC79F87069848F8E1E623"/>
    <w:rsid w:val="00CD5A3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BDF4635D36141BE82B98FA7B5C47C736">
    <w:name w:val="9BDF4635D36141BE82B98FA7B5C47C736"/>
    <w:rsid w:val="00CD5A3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312C2ED25254BE98A33E013F8C8E1635">
    <w:name w:val="5312C2ED25254BE98A33E013F8C8E1635"/>
    <w:rsid w:val="00CD5A3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BBBAC13C3AC411094208C7ED0748E645">
    <w:name w:val="BBBBAC13C3AC411094208C7ED0748E645"/>
    <w:rsid w:val="00CD5A3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C2BF74BA798E411EB34BD96C0C6810BD5">
    <w:name w:val="C2BF74BA798E411EB34BD96C0C6810BD5"/>
    <w:rsid w:val="00CD5A3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8FEA86AB84A482483408DF36C1418C05">
    <w:name w:val="68FEA86AB84A482483408DF36C1418C05"/>
    <w:rsid w:val="00CD5A3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9AD623842CA48D8A06583DF98DB68EE5">
    <w:name w:val="79AD623842CA48D8A06583DF98DB68EE5"/>
    <w:rsid w:val="00CD5A3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D456A6A61BD640639F421E770C23856D5">
    <w:name w:val="D456A6A61BD640639F421E770C23856D5"/>
    <w:rsid w:val="00CD5A3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D8CC6D30DB16461AA66DDA78F7EE2B3D5">
    <w:name w:val="D8CC6D30DB16461AA66DDA78F7EE2B3D5"/>
    <w:rsid w:val="00CD5A3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84AA8354D784495AD7E6E8DF576F9484">
    <w:name w:val="E84AA8354D784495AD7E6E8DF576F9484"/>
    <w:rsid w:val="00CD5A3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44F55D1779E44C089DA4942C148543B4">
    <w:name w:val="044F55D1779E44C089DA4942C148543B4"/>
    <w:rsid w:val="00CD5A3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A6F38D20EEA467BBA332AF0A48393544">
    <w:name w:val="4A6F38D20EEA467BBA332AF0A48393544"/>
    <w:rsid w:val="00CD5A3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6B69EFE515849949B0A38A9ACB66BBB4">
    <w:name w:val="06B69EFE515849949B0A38A9ACB66BBB4"/>
    <w:rsid w:val="00CD5A3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1A0C7AC4AEC49B6823CC6A4CABF388A4">
    <w:name w:val="F1A0C7AC4AEC49B6823CC6A4CABF388A4"/>
    <w:rsid w:val="00CD5A3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E69DA74BA0040D3A1440DA3E5D0A2353">
    <w:name w:val="0E69DA74BA0040D3A1440DA3E5D0A2353"/>
    <w:rsid w:val="00CD5A3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DC52CB532CD848128C4619A1D731695F19">
    <w:name w:val="DC52CB532CD848128C4619A1D731695F19"/>
    <w:rsid w:val="00CD5A3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47C0CAABDB24404A39A1FD12A252CB418">
    <w:name w:val="F47C0CAABDB24404A39A1FD12A252CB418"/>
    <w:rsid w:val="00CD5A3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6DD2CEDA7414B41860E8F1CE370EAF416">
    <w:name w:val="96DD2CEDA7414B41860E8F1CE370EAF416"/>
    <w:rsid w:val="00CD5A3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253D3B4B0A284E65AE069EC6972F10C9">
    <w:name w:val="253D3B4B0A284E65AE069EC6972F10C9"/>
    <w:rsid w:val="00CD5A3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C05D56A8AF44A7C9B3C0ED746CF7BA515">
    <w:name w:val="5C05D56A8AF44A7C9B3C0ED746CF7BA515"/>
    <w:rsid w:val="00CD5A3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C4338D0750C84CFFB95406957B4C785116">
    <w:name w:val="C4338D0750C84CFFB95406957B4C785116"/>
    <w:rsid w:val="00CD5A3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E32FEB08F8547ED9E0830623F8C412711">
    <w:name w:val="9E32FEB08F8547ED9E0830623F8C412711"/>
    <w:rsid w:val="00CD5A3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2154B6614484047BE5C94908CEAE70517">
    <w:name w:val="12154B6614484047BE5C94908CEAE70517"/>
    <w:rsid w:val="00CD5A3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0A27EA2419E40CCAEECCE9A0824BD4611">
    <w:name w:val="00A27EA2419E40CCAEECCE9A0824BD4611"/>
    <w:rsid w:val="00CD5A36"/>
    <w:pPr>
      <w:spacing w:line="259" w:lineRule="auto"/>
    </w:pPr>
    <w:rPr>
      <w:rFonts w:eastAsiaTheme="minorHAnsi"/>
      <w:sz w:val="22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06F57F-CC5A-4588-98F2-6F6E6DD85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PEVISA-poikkeuslupalomake versio final_test.docx</Template>
  <TotalTime>1</TotalTime>
  <Pages>2</Pages>
  <Words>410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2024-11-04T09:15:00Z</cp:lastPrinted>
  <dcterms:created xsi:type="dcterms:W3CDTF">2024-11-04T10:29:00Z</dcterms:created>
  <dcterms:modified xsi:type="dcterms:W3CDTF">2024-11-04T10:29:00Z</dcterms:modified>
</cp:coreProperties>
</file>